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2B1C5" w14:textId="77777777" w:rsidR="004F309A" w:rsidRPr="004F309A" w:rsidRDefault="003547B3" w:rsidP="004F309A">
      <w:pPr>
        <w:jc w:val="center"/>
        <w:rPr>
          <w:b/>
          <w:bCs/>
          <w:sz w:val="28"/>
          <w:szCs w:val="28"/>
        </w:rPr>
      </w:pPr>
      <w:r w:rsidRPr="004F309A">
        <w:rPr>
          <w:b/>
          <w:bCs/>
          <w:sz w:val="28"/>
          <w:szCs w:val="28"/>
        </w:rPr>
        <w:t>Uznesenie</w:t>
      </w:r>
    </w:p>
    <w:p w14:paraId="203A86CB" w14:textId="295D203B" w:rsidR="003547B3" w:rsidRPr="004F309A" w:rsidRDefault="003547B3" w:rsidP="004F309A">
      <w:pPr>
        <w:jc w:val="center"/>
        <w:rPr>
          <w:b/>
          <w:bCs/>
          <w:sz w:val="28"/>
          <w:szCs w:val="28"/>
          <w:u w:val="single"/>
        </w:rPr>
      </w:pPr>
      <w:r w:rsidRPr="004F309A">
        <w:rPr>
          <w:b/>
          <w:bCs/>
          <w:sz w:val="28"/>
          <w:szCs w:val="28"/>
        </w:rPr>
        <w:t xml:space="preserve">z </w:t>
      </w:r>
      <w:proofErr w:type="spellStart"/>
      <w:r w:rsidRPr="004F309A">
        <w:rPr>
          <w:b/>
          <w:bCs/>
          <w:sz w:val="28"/>
          <w:szCs w:val="28"/>
        </w:rPr>
        <w:t>výroč</w:t>
      </w:r>
      <w:r w:rsidRPr="004F309A">
        <w:rPr>
          <w:b/>
          <w:bCs/>
          <w:sz w:val="28"/>
          <w:szCs w:val="28"/>
          <w:lang w:val="en-US"/>
        </w:rPr>
        <w:t>nej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</w:t>
      </w:r>
      <w:r w:rsidRPr="004F309A">
        <w:rPr>
          <w:b/>
          <w:bCs/>
          <w:sz w:val="28"/>
          <w:szCs w:val="28"/>
        </w:rPr>
        <w:t>č</w:t>
      </w:r>
      <w:proofErr w:type="spellStart"/>
      <w:r w:rsidRPr="004F309A">
        <w:rPr>
          <w:b/>
          <w:bCs/>
          <w:sz w:val="28"/>
          <w:szCs w:val="28"/>
          <w:lang w:val="en-US"/>
        </w:rPr>
        <w:t>lenskej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309A">
        <w:rPr>
          <w:b/>
          <w:bCs/>
          <w:sz w:val="28"/>
          <w:szCs w:val="28"/>
          <w:lang w:val="en-US"/>
        </w:rPr>
        <w:t>sch</w:t>
      </w:r>
      <w:proofErr w:type="spellEnd"/>
      <w:r w:rsidRPr="004F309A">
        <w:rPr>
          <w:b/>
          <w:bCs/>
          <w:sz w:val="28"/>
          <w:szCs w:val="28"/>
        </w:rPr>
        <w:t>ô</w:t>
      </w:r>
      <w:proofErr w:type="spellStart"/>
      <w:r w:rsidRPr="004F309A">
        <w:rPr>
          <w:b/>
          <w:bCs/>
          <w:sz w:val="28"/>
          <w:szCs w:val="28"/>
          <w:lang w:val="en-US"/>
        </w:rPr>
        <w:t>dze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Z</w:t>
      </w:r>
      <w:r w:rsidRPr="004F309A">
        <w:rPr>
          <w:b/>
          <w:bCs/>
          <w:sz w:val="28"/>
          <w:szCs w:val="28"/>
        </w:rPr>
        <w:t>á</w:t>
      </w:r>
      <w:proofErr w:type="spellStart"/>
      <w:r w:rsidRPr="004F309A">
        <w:rPr>
          <w:b/>
          <w:bCs/>
          <w:sz w:val="28"/>
          <w:szCs w:val="28"/>
          <w:lang w:val="en-US"/>
        </w:rPr>
        <w:t>kladnej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309A">
        <w:rPr>
          <w:b/>
          <w:bCs/>
          <w:sz w:val="28"/>
          <w:szCs w:val="28"/>
          <w:lang w:val="en-US"/>
        </w:rPr>
        <w:t>organiz</w:t>
      </w:r>
      <w:proofErr w:type="spellEnd"/>
      <w:r w:rsidRPr="004F309A">
        <w:rPr>
          <w:b/>
          <w:bCs/>
          <w:sz w:val="28"/>
          <w:szCs w:val="28"/>
        </w:rPr>
        <w:t>á</w:t>
      </w:r>
      <w:proofErr w:type="spellStart"/>
      <w:r w:rsidRPr="004F309A">
        <w:rPr>
          <w:b/>
          <w:bCs/>
          <w:sz w:val="28"/>
          <w:szCs w:val="28"/>
          <w:lang w:val="en-US"/>
        </w:rPr>
        <w:t>cie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309A">
        <w:rPr>
          <w:b/>
          <w:bCs/>
          <w:sz w:val="28"/>
          <w:szCs w:val="28"/>
          <w:lang w:val="en-US"/>
        </w:rPr>
        <w:t>Slovensk</w:t>
      </w:r>
      <w:proofErr w:type="spellEnd"/>
      <w:r w:rsidRPr="004F309A">
        <w:rPr>
          <w:b/>
          <w:bCs/>
          <w:sz w:val="28"/>
          <w:szCs w:val="28"/>
        </w:rPr>
        <w:t>é</w:t>
      </w:r>
      <w:r w:rsidRPr="004F309A">
        <w:rPr>
          <w:b/>
          <w:bCs/>
          <w:sz w:val="28"/>
          <w:szCs w:val="28"/>
          <w:lang w:val="en-US"/>
        </w:rPr>
        <w:t xml:space="preserve">ho </w:t>
      </w:r>
      <w:proofErr w:type="spellStart"/>
      <w:r w:rsidRPr="004F309A">
        <w:rPr>
          <w:b/>
          <w:bCs/>
          <w:sz w:val="28"/>
          <w:szCs w:val="28"/>
          <w:lang w:val="en-US"/>
        </w:rPr>
        <w:t>zv</w:t>
      </w:r>
      <w:proofErr w:type="spellEnd"/>
      <w:r w:rsidRPr="004F309A">
        <w:rPr>
          <w:b/>
          <w:bCs/>
          <w:sz w:val="28"/>
          <w:szCs w:val="28"/>
        </w:rPr>
        <w:t>ä</w:t>
      </w:r>
      <w:proofErr w:type="spellStart"/>
      <w:r w:rsidRPr="004F309A">
        <w:rPr>
          <w:b/>
          <w:bCs/>
          <w:sz w:val="28"/>
          <w:szCs w:val="28"/>
          <w:lang w:val="en-US"/>
        </w:rPr>
        <w:t>zu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v</w:t>
      </w:r>
      <w:r w:rsidRPr="004F309A">
        <w:rPr>
          <w:b/>
          <w:bCs/>
          <w:sz w:val="28"/>
          <w:szCs w:val="28"/>
        </w:rPr>
        <w:t>č</w:t>
      </w:r>
      <w:r w:rsidRPr="004F309A">
        <w:rPr>
          <w:b/>
          <w:bCs/>
          <w:sz w:val="28"/>
          <w:szCs w:val="28"/>
          <w:lang w:val="en-US"/>
        </w:rPr>
        <w:t>el</w:t>
      </w:r>
      <w:r w:rsidRPr="004F309A">
        <w:rPr>
          <w:b/>
          <w:bCs/>
          <w:sz w:val="28"/>
          <w:szCs w:val="28"/>
        </w:rPr>
        <w:t>á</w:t>
      </w:r>
      <w:proofErr w:type="spellStart"/>
      <w:r w:rsidRPr="004F309A">
        <w:rPr>
          <w:b/>
          <w:bCs/>
          <w:sz w:val="28"/>
          <w:szCs w:val="28"/>
          <w:lang w:val="en-US"/>
        </w:rPr>
        <w:t>rov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 Bratislava </w:t>
      </w:r>
      <w:proofErr w:type="spellStart"/>
      <w:r w:rsidRPr="004F309A">
        <w:rPr>
          <w:b/>
          <w:bCs/>
          <w:sz w:val="28"/>
          <w:szCs w:val="28"/>
          <w:lang w:val="en-US"/>
        </w:rPr>
        <w:t>konanej</w:t>
      </w:r>
      <w:proofErr w:type="spellEnd"/>
      <w:r w:rsidRPr="004F309A">
        <w:rPr>
          <w:b/>
          <w:bCs/>
          <w:sz w:val="28"/>
          <w:szCs w:val="28"/>
          <w:lang w:val="en-US"/>
        </w:rPr>
        <w:t xml:space="preserve"> d</w:t>
      </w:r>
      <w:r w:rsidRPr="004F309A">
        <w:rPr>
          <w:b/>
          <w:bCs/>
          <w:sz w:val="28"/>
          <w:szCs w:val="28"/>
        </w:rPr>
        <w:t>ň</w:t>
      </w:r>
      <w:r w:rsidR="004F309A" w:rsidRPr="004F309A">
        <w:rPr>
          <w:b/>
          <w:bCs/>
          <w:sz w:val="28"/>
          <w:szCs w:val="28"/>
          <w:lang w:val="en-US"/>
        </w:rPr>
        <w:t xml:space="preserve">a </w:t>
      </w:r>
      <w:r w:rsidR="004720D5">
        <w:rPr>
          <w:b/>
          <w:bCs/>
          <w:sz w:val="28"/>
          <w:szCs w:val="28"/>
          <w:lang w:val="en-US"/>
        </w:rPr>
        <w:t>7</w:t>
      </w:r>
      <w:r w:rsidRPr="004F309A">
        <w:rPr>
          <w:b/>
          <w:bCs/>
          <w:sz w:val="28"/>
          <w:szCs w:val="28"/>
          <w:lang w:val="en-US"/>
        </w:rPr>
        <w:t>.</w:t>
      </w:r>
      <w:r w:rsidR="00E443C1">
        <w:rPr>
          <w:b/>
          <w:bCs/>
          <w:sz w:val="28"/>
          <w:szCs w:val="28"/>
          <w:lang w:val="en-US"/>
        </w:rPr>
        <w:t>3</w:t>
      </w:r>
      <w:r w:rsidRPr="004F309A">
        <w:rPr>
          <w:b/>
          <w:bCs/>
          <w:sz w:val="28"/>
          <w:szCs w:val="28"/>
          <w:lang w:val="en-US"/>
        </w:rPr>
        <w:t>.202</w:t>
      </w:r>
      <w:r w:rsidR="004720D5">
        <w:rPr>
          <w:b/>
          <w:bCs/>
          <w:sz w:val="28"/>
          <w:szCs w:val="28"/>
          <w:lang w:val="en-US"/>
        </w:rPr>
        <w:t>6</w:t>
      </w:r>
    </w:p>
    <w:p w14:paraId="0051E461" w14:textId="77777777" w:rsidR="003547B3" w:rsidRPr="003547B3" w:rsidRDefault="003547B3" w:rsidP="003547B3"/>
    <w:p w14:paraId="60B30D6A" w14:textId="77777777" w:rsidR="003547B3" w:rsidRPr="003547B3" w:rsidRDefault="003547B3" w:rsidP="003547B3">
      <w:pPr>
        <w:rPr>
          <w:lang w:val="en-US"/>
        </w:rPr>
      </w:pPr>
      <w:proofErr w:type="spellStart"/>
      <w:r w:rsidRPr="003547B3">
        <w:rPr>
          <w:b/>
          <w:bCs/>
        </w:rPr>
        <w:t>Výroč</w:t>
      </w:r>
      <w:proofErr w:type="spellEnd"/>
      <w:r w:rsidRPr="003547B3">
        <w:rPr>
          <w:b/>
          <w:bCs/>
          <w:lang w:val="en-US"/>
        </w:rPr>
        <w:t>n</w:t>
      </w:r>
      <w:r w:rsidRPr="003547B3">
        <w:rPr>
          <w:b/>
          <w:bCs/>
        </w:rPr>
        <w:t>á</w:t>
      </w:r>
      <w:r w:rsidR="004030A6">
        <w:rPr>
          <w:b/>
          <w:bCs/>
        </w:rPr>
        <w:t xml:space="preserve"> </w:t>
      </w:r>
      <w:r w:rsidRPr="003547B3">
        <w:rPr>
          <w:b/>
          <w:bCs/>
        </w:rPr>
        <w:t>č</w:t>
      </w:r>
      <w:proofErr w:type="spellStart"/>
      <w:r w:rsidRPr="003547B3">
        <w:rPr>
          <w:b/>
          <w:bCs/>
          <w:lang w:val="en-US"/>
        </w:rPr>
        <w:t>lensk</w:t>
      </w:r>
      <w:proofErr w:type="spellEnd"/>
      <w:r w:rsidRPr="003547B3">
        <w:rPr>
          <w:b/>
          <w:bCs/>
        </w:rPr>
        <w:t>á</w:t>
      </w:r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sch</w:t>
      </w:r>
      <w:proofErr w:type="spellEnd"/>
      <w:r w:rsidRPr="003547B3">
        <w:t>ô</w:t>
      </w:r>
      <w:proofErr w:type="spellStart"/>
      <w:r w:rsidRPr="003547B3">
        <w:rPr>
          <w:lang w:val="en-US"/>
        </w:rPr>
        <w:t>dza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po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prerokovan</w:t>
      </w:r>
      <w:proofErr w:type="spellEnd"/>
      <w:r w:rsidRPr="003547B3">
        <w:t>í</w:t>
      </w:r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jednotliv</w:t>
      </w:r>
      <w:proofErr w:type="spellEnd"/>
      <w:r w:rsidRPr="003547B3">
        <w:t>ý</w:t>
      </w:r>
      <w:proofErr w:type="spellStart"/>
      <w:r w:rsidRPr="003547B3">
        <w:rPr>
          <w:lang w:val="en-US"/>
        </w:rPr>
        <w:t>ch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spr</w:t>
      </w:r>
      <w:proofErr w:type="spellEnd"/>
      <w:r w:rsidRPr="003547B3">
        <w:t>á</w:t>
      </w:r>
      <w:r w:rsidRPr="003547B3">
        <w:rPr>
          <w:lang w:val="en-US"/>
        </w:rPr>
        <w:t>v:</w:t>
      </w:r>
    </w:p>
    <w:p w14:paraId="501693D8" w14:textId="77777777" w:rsidR="003547B3" w:rsidRPr="003547B3" w:rsidRDefault="003547B3" w:rsidP="003547B3"/>
    <w:p w14:paraId="0D32A2C2" w14:textId="77777777" w:rsidR="003547B3" w:rsidRPr="003547B3" w:rsidRDefault="003547B3" w:rsidP="003547B3">
      <w:pPr>
        <w:rPr>
          <w:b/>
          <w:bCs/>
          <w:lang w:val="en-US"/>
        </w:rPr>
      </w:pPr>
      <w:proofErr w:type="spellStart"/>
      <w:r w:rsidRPr="003547B3">
        <w:rPr>
          <w:b/>
          <w:bCs/>
        </w:rPr>
        <w:t>schvaľ</w:t>
      </w:r>
      <w:r w:rsidRPr="003547B3">
        <w:rPr>
          <w:b/>
          <w:bCs/>
          <w:lang w:val="en-US"/>
        </w:rPr>
        <w:t>uje</w:t>
      </w:r>
      <w:proofErr w:type="spellEnd"/>
      <w:r w:rsidRPr="003547B3">
        <w:rPr>
          <w:b/>
          <w:bCs/>
          <w:lang w:val="en-US"/>
        </w:rPr>
        <w:t xml:space="preserve"> </w:t>
      </w:r>
    </w:p>
    <w:p w14:paraId="6A9AA56B" w14:textId="420B9DFC" w:rsidR="003547B3" w:rsidRPr="003547B3" w:rsidRDefault="003547B3" w:rsidP="003547B3">
      <w:r w:rsidRPr="003547B3">
        <w:t xml:space="preserve">- </w:t>
      </w:r>
      <w:r w:rsidR="00C72569">
        <w:t>H</w:t>
      </w:r>
      <w:r w:rsidRPr="003547B3">
        <w:t>odnotiacu správu za rok 20</w:t>
      </w:r>
      <w:r>
        <w:t>2</w:t>
      </w:r>
      <w:r w:rsidR="004720D5">
        <w:t>5</w:t>
      </w:r>
    </w:p>
    <w:p w14:paraId="49C8FBDF" w14:textId="11976CD8" w:rsidR="003547B3" w:rsidRPr="003547B3" w:rsidRDefault="003547B3" w:rsidP="003547B3">
      <w:pPr>
        <w:rPr>
          <w:lang w:val="en-US"/>
        </w:rPr>
      </w:pPr>
      <w:r w:rsidRPr="003547B3">
        <w:t xml:space="preserve">- </w:t>
      </w:r>
      <w:r w:rsidR="00C72569">
        <w:t>P</w:t>
      </w:r>
      <w:r w:rsidRPr="003547B3">
        <w:t>lán č</w:t>
      </w:r>
      <w:proofErr w:type="spellStart"/>
      <w:r>
        <w:rPr>
          <w:lang w:val="en-US"/>
        </w:rPr>
        <w:t>innosti</w:t>
      </w:r>
      <w:proofErr w:type="spellEnd"/>
      <w:r>
        <w:rPr>
          <w:lang w:val="en-US"/>
        </w:rPr>
        <w:t xml:space="preserve"> pre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202</w:t>
      </w:r>
      <w:r w:rsidR="004720D5">
        <w:rPr>
          <w:lang w:val="en-US"/>
        </w:rPr>
        <w:t>6</w:t>
      </w:r>
    </w:p>
    <w:p w14:paraId="3E737979" w14:textId="01F2784D" w:rsidR="003547B3" w:rsidRPr="003547B3" w:rsidRDefault="003547B3" w:rsidP="003547B3">
      <w:pPr>
        <w:rPr>
          <w:lang w:val="en-US"/>
        </w:rPr>
      </w:pPr>
      <w:r w:rsidRPr="003547B3">
        <w:t xml:space="preserve">- </w:t>
      </w:r>
      <w:r w:rsidR="00C72569">
        <w:t>S</w:t>
      </w:r>
      <w:r w:rsidRPr="003547B3">
        <w:t>právu o hospodárení za rok 20</w:t>
      </w:r>
      <w:r>
        <w:t>2</w:t>
      </w:r>
      <w:r w:rsidR="004720D5">
        <w:t>5</w:t>
      </w:r>
      <w:r w:rsidRPr="003547B3">
        <w:t xml:space="preserve"> a návrh </w:t>
      </w:r>
      <w:proofErr w:type="spellStart"/>
      <w:r w:rsidRPr="003547B3">
        <w:t>rozpoč</w:t>
      </w:r>
      <w:r w:rsidRPr="003547B3">
        <w:rPr>
          <w:lang w:val="en-US"/>
        </w:rPr>
        <w:t>tu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na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rok</w:t>
      </w:r>
      <w:proofErr w:type="spellEnd"/>
      <w:r w:rsidRPr="003547B3">
        <w:rPr>
          <w:lang w:val="en-US"/>
        </w:rPr>
        <w:t xml:space="preserve"> 202</w:t>
      </w:r>
      <w:r w:rsidR="004720D5">
        <w:rPr>
          <w:lang w:val="en-US"/>
        </w:rPr>
        <w:t>6</w:t>
      </w:r>
    </w:p>
    <w:p w14:paraId="6F07DA2A" w14:textId="1B1E0F0B" w:rsidR="003547B3" w:rsidRDefault="003547B3" w:rsidP="003547B3">
      <w:r w:rsidRPr="003547B3">
        <w:t xml:space="preserve">- </w:t>
      </w:r>
      <w:r w:rsidR="00C72569">
        <w:t>S</w:t>
      </w:r>
      <w:r w:rsidRPr="003547B3">
        <w:t xml:space="preserve">právu </w:t>
      </w:r>
      <w:proofErr w:type="spellStart"/>
      <w:r w:rsidRPr="003547B3">
        <w:t>reviznej</w:t>
      </w:r>
      <w:proofErr w:type="spellEnd"/>
      <w:r w:rsidRPr="003547B3">
        <w:t xml:space="preserve"> komisie </w:t>
      </w:r>
      <w:r w:rsidR="008015F9">
        <w:t xml:space="preserve"> </w:t>
      </w:r>
      <w:r w:rsidRPr="003547B3">
        <w:t>za rok 20</w:t>
      </w:r>
      <w:r>
        <w:t>2</w:t>
      </w:r>
      <w:r w:rsidR="004720D5">
        <w:t>5</w:t>
      </w:r>
    </w:p>
    <w:p w14:paraId="1B497AD7" w14:textId="556DD21B" w:rsidR="008910A7" w:rsidRDefault="008910A7" w:rsidP="003547B3">
      <w:r>
        <w:t xml:space="preserve">- </w:t>
      </w:r>
      <w:r w:rsidR="00C72569">
        <w:t>N</w:t>
      </w:r>
      <w:r w:rsidR="008015F9">
        <w:t>ákup</w:t>
      </w:r>
      <w:r>
        <w:t xml:space="preserve"> </w:t>
      </w:r>
      <w:r w:rsidR="008015F9">
        <w:t xml:space="preserve">liečiv pre členov ZO SZV Bratislava </w:t>
      </w:r>
      <w:r w:rsidR="008015F9" w:rsidRPr="003547B3">
        <w:t>za rok 20</w:t>
      </w:r>
      <w:r w:rsidR="004720D5">
        <w:t>26</w:t>
      </w:r>
      <w:r w:rsidR="009076B6">
        <w:t xml:space="preserve"> do 35</w:t>
      </w:r>
      <w:r w:rsidR="008015F9">
        <w:t>00 eur</w:t>
      </w:r>
    </w:p>
    <w:p w14:paraId="6CFA4E10" w14:textId="2BA180C6" w:rsidR="008910A7" w:rsidRDefault="008910A7" w:rsidP="003547B3">
      <w:r>
        <w:t xml:space="preserve">- </w:t>
      </w:r>
      <w:r w:rsidR="00C72569">
        <w:t>N</w:t>
      </w:r>
      <w:r>
        <w:t xml:space="preserve">aplánované </w:t>
      </w:r>
      <w:r w:rsidR="00D505A3">
        <w:t xml:space="preserve"> </w:t>
      </w:r>
      <w:r>
        <w:t>Žiadosti o dotácia za ZO SZV Bratislava na rok 202</w:t>
      </w:r>
      <w:r w:rsidR="004720D5">
        <w:t>5/2026</w:t>
      </w:r>
    </w:p>
    <w:p w14:paraId="5991B259" w14:textId="77777777" w:rsidR="003547B3" w:rsidRPr="003547B3" w:rsidRDefault="003547B3" w:rsidP="003547B3"/>
    <w:p w14:paraId="4573E7F5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ukladá</w:t>
      </w:r>
    </w:p>
    <w:p w14:paraId="1345B0E8" w14:textId="77777777" w:rsidR="008015F9" w:rsidRDefault="008015F9" w:rsidP="008015F9">
      <w:pPr>
        <w:pStyle w:val="Standard"/>
      </w:pPr>
      <w:r>
        <w:t xml:space="preserve">-  uplatňovať nároky na dotácie v súlade s NV č. 10/2023 </w:t>
      </w:r>
      <w:proofErr w:type="spellStart"/>
      <w:r>
        <w:t>Z.z</w:t>
      </w:r>
      <w:proofErr w:type="spellEnd"/>
      <w:r>
        <w:t>. ak boli splnené všetky legislatívne podmienky</w:t>
      </w:r>
    </w:p>
    <w:p w14:paraId="6AE77896" w14:textId="77777777" w:rsidR="008015F9" w:rsidRDefault="008015F9" w:rsidP="008015F9">
      <w:pPr>
        <w:pStyle w:val="Standard"/>
      </w:pPr>
      <w:r>
        <w:t>-  pokračovať v schôdzovej činnosti podľa pravidla:</w:t>
      </w:r>
    </w:p>
    <w:p w14:paraId="4D0A0C40" w14:textId="77777777" w:rsidR="008015F9" w:rsidRDefault="008015F9" w:rsidP="008015F9">
      <w:pPr>
        <w:pStyle w:val="Standard"/>
        <w:rPr>
          <w:rFonts w:asciiTheme="minorHAnsi" w:hAnsiTheme="minorHAnsi"/>
        </w:rPr>
      </w:pPr>
      <w:r>
        <w:tab/>
        <w:t xml:space="preserve">a) výborové schôdze vždy v posledný pracovný utorok v mesiaci  cez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, a raz za </w:t>
      </w:r>
      <w:r>
        <w:rPr>
          <w:rFonts w:asciiTheme="minorHAnsi" w:hAnsiTheme="minorHAnsi"/>
        </w:rPr>
        <w:t>štvrť rok</w:t>
      </w:r>
      <w:r>
        <w:t xml:space="preserve"> osobne</w:t>
      </w:r>
    </w:p>
    <w:p w14:paraId="1584D389" w14:textId="41BFA819" w:rsidR="008015F9" w:rsidRDefault="008015F9" w:rsidP="008015F9">
      <w:pPr>
        <w:pStyle w:val="Standard"/>
      </w:pPr>
      <w:r>
        <w:tab/>
        <w:t>b) stretnutia členov ZO v prv</w:t>
      </w:r>
      <w:r w:rsidR="004720D5">
        <w:t>ú</w:t>
      </w:r>
      <w:r>
        <w:t xml:space="preserve"> </w:t>
      </w:r>
      <w:r w:rsidR="004720D5">
        <w:t>pracovn</w:t>
      </w:r>
      <w:r w:rsidR="004720D5">
        <w:rPr>
          <w:rFonts w:asciiTheme="minorHAnsi" w:hAnsiTheme="minorHAnsi"/>
        </w:rPr>
        <w:t>ú</w:t>
      </w:r>
      <w:r w:rsidR="004720D5">
        <w:t xml:space="preserve"> sobotu v mesiaci v mesiacoch</w:t>
      </w:r>
      <w:r w:rsidR="003072FA" w:rsidRPr="003072FA">
        <w:t xml:space="preserve"> február, marec, apríl, október, november, december</w:t>
      </w:r>
    </w:p>
    <w:p w14:paraId="49542187" w14:textId="77777777" w:rsidR="008015F9" w:rsidRDefault="008015F9" w:rsidP="008015F9">
      <w:pPr>
        <w:pStyle w:val="Standard"/>
      </w:pPr>
      <w:r>
        <w:t xml:space="preserve">-  prijímať nových členov v súlade s internou smernicou „Podmienky prijímania nových členov ZO SZV Bratislava“ </w:t>
      </w:r>
    </w:p>
    <w:p w14:paraId="30AC5936" w14:textId="77777777" w:rsidR="008015F9" w:rsidRDefault="008015F9" w:rsidP="008015F9">
      <w:pPr>
        <w:pStyle w:val="Standard"/>
      </w:pPr>
      <w:r>
        <w:t>-  upresňovať rajonizáciu nových členov podľa jednotlivých AUVL po ich prijatí za člena ZO</w:t>
      </w:r>
    </w:p>
    <w:p w14:paraId="66594CC6" w14:textId="77777777" w:rsidR="008015F9" w:rsidRDefault="008015F9" w:rsidP="008015F9">
      <w:pPr>
        <w:pStyle w:val="Standard"/>
      </w:pPr>
      <w:r>
        <w:t>-  v peňažnom styku minimalizovať platby v hotovosti, za tým účelom skompletizovať databázu</w:t>
      </w:r>
    </w:p>
    <w:p w14:paraId="0AE330AF" w14:textId="77777777" w:rsidR="008015F9" w:rsidRDefault="008015F9" w:rsidP="008015F9">
      <w:pPr>
        <w:pStyle w:val="Standard"/>
      </w:pPr>
      <w:r>
        <w:tab/>
        <w:t>členov  vrátane čísla ich účtu</w:t>
      </w:r>
    </w:p>
    <w:p w14:paraId="55CFD1CA" w14:textId="77777777" w:rsidR="008015F9" w:rsidRDefault="008015F9" w:rsidP="008015F9">
      <w:pPr>
        <w:pStyle w:val="Standard"/>
      </w:pPr>
      <w:r>
        <w:t>-  zabezpečovať klinické prehliadky včelstiev prostredníctvom AUVL</w:t>
      </w:r>
    </w:p>
    <w:p w14:paraId="1EAD2944" w14:textId="1434DDAF" w:rsidR="008015F9" w:rsidRDefault="008015F9" w:rsidP="008015F9">
      <w:pPr>
        <w:pStyle w:val="Standard"/>
      </w:pPr>
      <w:r>
        <w:t>-  podporovať a realizovať propagačné aktivity, organizovať odborné prednášky v predškolských a školských zariadeniach</w:t>
      </w:r>
    </w:p>
    <w:p w14:paraId="4B294E40" w14:textId="3695A563" w:rsidR="008015F9" w:rsidRDefault="008015F9" w:rsidP="008015F9">
      <w:pPr>
        <w:pStyle w:val="Standard"/>
      </w:pPr>
      <w:r>
        <w:t xml:space="preserve">- </w:t>
      </w:r>
      <w:r w:rsidRPr="008015F9">
        <w:t>zabezpečiť odchyt rojov v Bratislave a okolí</w:t>
      </w:r>
    </w:p>
    <w:p w14:paraId="5F289C58" w14:textId="7E83FC54" w:rsidR="008015F9" w:rsidRDefault="008015F9" w:rsidP="008015F9">
      <w:pPr>
        <w:pStyle w:val="Standard"/>
      </w:pPr>
      <w:r>
        <w:t>-  poskytovať informačnú podporu členom ZO i ďalším záujemcom o chov včiel a včelárstvo</w:t>
      </w:r>
    </w:p>
    <w:p w14:paraId="683C09E7" w14:textId="77777777" w:rsidR="008015F9" w:rsidRDefault="008015F9" w:rsidP="008015F9">
      <w:pPr>
        <w:pStyle w:val="Standard"/>
      </w:pPr>
      <w:r>
        <w:t xml:space="preserve">-  zabezpečiť uverejnenie  jubilantov ZO v časopise Včelár, zaslúžilých včelárov navrhnúť na </w:t>
      </w:r>
      <w:r>
        <w:tab/>
        <w:t>vyznamenanie</w:t>
      </w:r>
    </w:p>
    <w:p w14:paraId="6A13568A" w14:textId="0A7BBD8F" w:rsidR="008015F9" w:rsidRDefault="008015F9" w:rsidP="008015F9">
      <w:pPr>
        <w:pStyle w:val="Standard"/>
      </w:pPr>
      <w:r>
        <w:t>- zabezpečiť prístup k tlačivám 2% z daní fyzických osôb na webovej stránke ZO SZV BA</w:t>
      </w:r>
    </w:p>
    <w:p w14:paraId="2E38838A" w14:textId="77777777" w:rsidR="008015F9" w:rsidRDefault="008015F9" w:rsidP="008015F9">
      <w:pPr>
        <w:pStyle w:val="Standard"/>
      </w:pPr>
      <w:r>
        <w:t>-  hromadne objednávať odborné časopisy pre svojich členov</w:t>
      </w:r>
    </w:p>
    <w:p w14:paraId="7DC02E11" w14:textId="70D52452" w:rsidR="008015F9" w:rsidRPr="008015F9" w:rsidRDefault="008015F9" w:rsidP="008015F9">
      <w:pPr>
        <w:pStyle w:val="Standard"/>
      </w:pPr>
      <w:r>
        <w:t xml:space="preserve">- podporovať výsadbu </w:t>
      </w:r>
      <w:proofErr w:type="spellStart"/>
      <w:r>
        <w:t>nektarodajných</w:t>
      </w:r>
      <w:proofErr w:type="spellEnd"/>
      <w:r>
        <w:t xml:space="preserve"> rastlín</w:t>
      </w:r>
    </w:p>
    <w:p w14:paraId="50B44287" w14:textId="77777777" w:rsidR="008015F9" w:rsidRDefault="008015F9" w:rsidP="008015F9">
      <w:pPr>
        <w:pStyle w:val="Standard"/>
      </w:pPr>
      <w:r>
        <w:t xml:space="preserve">-  podporovať výmenu informácii elektronickou cestou – </w:t>
      </w:r>
      <w:proofErr w:type="spellStart"/>
      <w:r>
        <w:t>Facebook</w:t>
      </w:r>
      <w:proofErr w:type="spellEnd"/>
      <w:r>
        <w:t xml:space="preserve"> ZO SZV Ba, </w:t>
      </w:r>
      <w:proofErr w:type="spellStart"/>
      <w:r>
        <w:t>zdieľaný</w:t>
      </w:r>
      <w:proofErr w:type="spellEnd"/>
      <w:r>
        <w:t xml:space="preserve"> disk ZO SZV Ba, web stránka ZO SZV Ba, emaily</w:t>
      </w:r>
    </w:p>
    <w:p w14:paraId="2F6185D5" w14:textId="77777777" w:rsidR="008015F9" w:rsidRDefault="008015F9" w:rsidP="008015F9">
      <w:pPr>
        <w:pStyle w:val="Standard"/>
        <w:rPr>
          <w:rFonts w:asciiTheme="minorHAnsi" w:hAnsiTheme="minorHAnsi"/>
        </w:rPr>
      </w:pPr>
      <w:r>
        <w:t>-  podporovať digitalizáciu prednášok a sch</w:t>
      </w:r>
      <w:r>
        <w:rPr>
          <w:rFonts w:asciiTheme="minorHAnsi" w:hAnsiTheme="minorHAnsi"/>
        </w:rPr>
        <w:t xml:space="preserve">ôdzi </w:t>
      </w:r>
      <w:r>
        <w:t>ZO SZV Bratislava</w:t>
      </w:r>
    </w:p>
    <w:p w14:paraId="0A56D6AE" w14:textId="77777777" w:rsidR="008015F9" w:rsidRDefault="008015F9" w:rsidP="008015F9">
      <w:pPr>
        <w:pStyle w:val="Standard"/>
      </w:pPr>
      <w:r>
        <w:t>-  podporovať digitalizáciu administratívnych procesoch v ZO SZV Bratislava</w:t>
      </w:r>
    </w:p>
    <w:p w14:paraId="1C85745B" w14:textId="5BE106D2" w:rsidR="008015F9" w:rsidRDefault="008015F9" w:rsidP="008015F9">
      <w:pPr>
        <w:pStyle w:val="Standard"/>
      </w:pPr>
      <w:r>
        <w:t>-  zorganizova</w:t>
      </w:r>
      <w:r w:rsidR="004720D5">
        <w:t>ť Včelársku nedeľu na jeseň 2026</w:t>
      </w:r>
    </w:p>
    <w:p w14:paraId="3F6023DE" w14:textId="3B43F0B7" w:rsidR="004720D5" w:rsidRDefault="004720D5" w:rsidP="008015F9">
      <w:pPr>
        <w:pStyle w:val="Standard"/>
      </w:pPr>
      <w:r>
        <w:t xml:space="preserve">-  pomôcť s Nocou Vedy </w:t>
      </w:r>
    </w:p>
    <w:p w14:paraId="553B9BEC" w14:textId="77777777" w:rsidR="008015F9" w:rsidRDefault="008015F9" w:rsidP="008015F9">
      <w:pPr>
        <w:pStyle w:val="Standard"/>
        <w:rPr>
          <w:rFonts w:asciiTheme="minorHAnsi" w:hAnsiTheme="minorHAnsi"/>
        </w:rPr>
      </w:pPr>
      <w:bookmarkStart w:id="0" w:name="_Hlk128507654"/>
      <w:r>
        <w:lastRenderedPageBreak/>
        <w:t>-  podporovať hromadn</w:t>
      </w:r>
      <w:r>
        <w:rPr>
          <w:rFonts w:asciiTheme="minorHAnsi" w:hAnsiTheme="minorHAnsi"/>
        </w:rPr>
        <w:t xml:space="preserve">é preliečenie v ZO SZV BA proti </w:t>
      </w:r>
      <w:proofErr w:type="spellStart"/>
      <w:r>
        <w:rPr>
          <w:rFonts w:asciiTheme="minorHAnsi" w:hAnsiTheme="minorHAnsi"/>
        </w:rPr>
        <w:t>klieštikovi</w:t>
      </w:r>
      <w:proofErr w:type="spellEnd"/>
    </w:p>
    <w:bookmarkEnd w:id="0"/>
    <w:p w14:paraId="369C409C" w14:textId="0E73BC0F" w:rsidR="008015F9" w:rsidRDefault="008015F9" w:rsidP="008015F9">
      <w:pPr>
        <w:pStyle w:val="Standard"/>
        <w:rPr>
          <w:rFonts w:asciiTheme="minorHAnsi" w:hAnsiTheme="minorHAnsi"/>
        </w:rPr>
      </w:pPr>
      <w:r>
        <w:t>-  podporovať monitoring výskytu sršňa ázijského na včelniciach našich členov</w:t>
      </w:r>
    </w:p>
    <w:p w14:paraId="30D9882B" w14:textId="77777777" w:rsidR="003547B3" w:rsidRPr="003547B3" w:rsidRDefault="003547B3" w:rsidP="003547B3"/>
    <w:p w14:paraId="3699B407" w14:textId="63048BFC" w:rsidR="003547B3" w:rsidRPr="008015F9" w:rsidRDefault="003547B3" w:rsidP="003547B3">
      <w:pPr>
        <w:rPr>
          <w:b/>
          <w:bCs/>
        </w:rPr>
      </w:pPr>
      <w:r w:rsidRPr="003547B3">
        <w:rPr>
          <w:b/>
          <w:bCs/>
        </w:rPr>
        <w:t>berie na vedomie</w:t>
      </w:r>
    </w:p>
    <w:p w14:paraId="1D3DCE99" w14:textId="2D833C7D" w:rsidR="008015F9" w:rsidRDefault="008015F9" w:rsidP="003547B3">
      <w:r>
        <w:t xml:space="preserve">- </w:t>
      </w:r>
      <w:r w:rsidR="009076B6">
        <w:t xml:space="preserve">členské </w:t>
      </w:r>
      <w:r>
        <w:t xml:space="preserve"> ZO SZV Brat</w:t>
      </w:r>
      <w:r w:rsidR="009076B6">
        <w:t xml:space="preserve">islava </w:t>
      </w:r>
      <w:r w:rsidR="00A07C32">
        <w:t>v roku 2026 15</w:t>
      </w:r>
      <w:bookmarkStart w:id="1" w:name="_GoBack"/>
      <w:bookmarkEnd w:id="1"/>
      <w:r w:rsidR="009076B6">
        <w:t xml:space="preserve"> eur n</w:t>
      </w:r>
      <w:r>
        <w:t>a člena</w:t>
      </w:r>
    </w:p>
    <w:p w14:paraId="419C4822" w14:textId="226FD0CC" w:rsidR="003547B3" w:rsidRPr="003547B3" w:rsidRDefault="003547B3" w:rsidP="003547B3">
      <w:r w:rsidRPr="003547B3">
        <w:t xml:space="preserve">- oboznámenie </w:t>
      </w:r>
      <w:r w:rsidR="009076B6">
        <w:t xml:space="preserve"> </w:t>
      </w:r>
      <w:r w:rsidRPr="003547B3">
        <w:t>č</w:t>
      </w:r>
      <w:proofErr w:type="spellStart"/>
      <w:r w:rsidRPr="003547B3">
        <w:rPr>
          <w:lang w:val="en-US"/>
        </w:rPr>
        <w:t>lenov</w:t>
      </w:r>
      <w:proofErr w:type="spellEnd"/>
      <w:r w:rsidRPr="003547B3">
        <w:rPr>
          <w:lang w:val="en-US"/>
        </w:rPr>
        <w:t xml:space="preserve"> </w:t>
      </w:r>
      <w:r w:rsidR="008015F9">
        <w:rPr>
          <w:lang w:val="en-US"/>
        </w:rPr>
        <w:t>s</w:t>
      </w:r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Nariaden</w:t>
      </w:r>
      <w:proofErr w:type="spellEnd"/>
      <w:r w:rsidRPr="003547B3">
        <w:t>í</w:t>
      </w:r>
      <w:r w:rsidRPr="003547B3">
        <w:rPr>
          <w:lang w:val="en-US"/>
        </w:rPr>
        <w:t xml:space="preserve">m </w:t>
      </w:r>
      <w:proofErr w:type="spellStart"/>
      <w:r w:rsidRPr="003547B3">
        <w:rPr>
          <w:lang w:val="en-US"/>
        </w:rPr>
        <w:t>vl</w:t>
      </w:r>
      <w:proofErr w:type="spellEnd"/>
      <w:r w:rsidRPr="003547B3">
        <w:t>á</w:t>
      </w:r>
      <w:proofErr w:type="spellStart"/>
      <w:r w:rsidRPr="003547B3">
        <w:rPr>
          <w:lang w:val="en-US"/>
        </w:rPr>
        <w:t>dy</w:t>
      </w:r>
      <w:proofErr w:type="spellEnd"/>
      <w:r w:rsidRPr="003547B3">
        <w:rPr>
          <w:lang w:val="en-US"/>
        </w:rPr>
        <w:t xml:space="preserve"> </w:t>
      </w:r>
      <w:r w:rsidRPr="003547B3">
        <w:t>č</w:t>
      </w:r>
      <w:r w:rsidRPr="003547B3">
        <w:rPr>
          <w:lang w:val="en-US"/>
        </w:rPr>
        <w:t xml:space="preserve">. </w:t>
      </w:r>
      <w:r w:rsidR="004030A6">
        <w:rPr>
          <w:lang w:val="en-US"/>
        </w:rPr>
        <w:t>10</w:t>
      </w:r>
      <w:r w:rsidRPr="003547B3">
        <w:rPr>
          <w:lang w:val="en-US"/>
        </w:rPr>
        <w:t>/20</w:t>
      </w:r>
      <w:r w:rsidR="004030A6">
        <w:rPr>
          <w:lang w:val="en-US"/>
        </w:rPr>
        <w:t>23</w:t>
      </w:r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Z.z</w:t>
      </w:r>
      <w:proofErr w:type="spellEnd"/>
      <w:r w:rsidRPr="003547B3">
        <w:rPr>
          <w:lang w:val="en-US"/>
        </w:rPr>
        <w:t xml:space="preserve">. a </w:t>
      </w:r>
      <w:proofErr w:type="spellStart"/>
      <w:r w:rsidRPr="003547B3">
        <w:rPr>
          <w:lang w:val="en-US"/>
        </w:rPr>
        <w:t>príru</w:t>
      </w:r>
      <w:proofErr w:type="spellEnd"/>
      <w:r w:rsidRPr="003547B3">
        <w:t>č</w:t>
      </w:r>
      <w:proofErr w:type="spellStart"/>
      <w:r w:rsidRPr="003547B3">
        <w:rPr>
          <w:lang w:val="en-US"/>
        </w:rPr>
        <w:t>kou</w:t>
      </w:r>
      <w:proofErr w:type="spellEnd"/>
      <w:r w:rsidRPr="003547B3">
        <w:rPr>
          <w:lang w:val="en-US"/>
        </w:rPr>
        <w:t xml:space="preserve"> </w:t>
      </w:r>
      <w:r w:rsidRPr="003547B3">
        <w:t>ž</w:t>
      </w:r>
      <w:proofErr w:type="spellStart"/>
      <w:r w:rsidRPr="003547B3">
        <w:rPr>
          <w:lang w:val="en-US"/>
        </w:rPr>
        <w:t>iadate</w:t>
      </w:r>
      <w:proofErr w:type="spellEnd"/>
      <w:r w:rsidRPr="003547B3">
        <w:t>ľ</w:t>
      </w:r>
      <w:r w:rsidRPr="003547B3">
        <w:rPr>
          <w:lang w:val="en-US"/>
        </w:rPr>
        <w:t xml:space="preserve">a o </w:t>
      </w:r>
      <w:proofErr w:type="spellStart"/>
      <w:r w:rsidRPr="003547B3">
        <w:rPr>
          <w:lang w:val="en-US"/>
        </w:rPr>
        <w:t>poskytovan</w:t>
      </w:r>
      <w:proofErr w:type="spellEnd"/>
      <w:r w:rsidRPr="003547B3">
        <w:t>í</w:t>
      </w:r>
    </w:p>
    <w:p w14:paraId="23882728" w14:textId="2F704AC4" w:rsidR="003547B3" w:rsidRPr="003547B3" w:rsidRDefault="009076B6" w:rsidP="003547B3">
      <w:pPr>
        <w:rPr>
          <w:lang w:val="en-US"/>
        </w:rPr>
      </w:pPr>
      <w:r>
        <w:t xml:space="preserve">   pomoci na podporu  z</w:t>
      </w:r>
      <w:r w:rsidR="003547B3" w:rsidRPr="003547B3">
        <w:t xml:space="preserve">lepšenia podmienok pri produkcii a obchodovaní s </w:t>
      </w:r>
      <w:proofErr w:type="spellStart"/>
      <w:r w:rsidR="003547B3" w:rsidRPr="003547B3">
        <w:t>vč</w:t>
      </w:r>
      <w:proofErr w:type="spellEnd"/>
      <w:r w:rsidR="003547B3" w:rsidRPr="003547B3">
        <w:rPr>
          <w:lang w:val="en-US"/>
        </w:rPr>
        <w:t>el</w:t>
      </w:r>
      <w:r w:rsidR="003547B3" w:rsidRPr="003547B3">
        <w:t>í</w:t>
      </w:r>
      <w:r w:rsidR="003547B3" w:rsidRPr="003547B3">
        <w:rPr>
          <w:lang w:val="en-US"/>
        </w:rPr>
        <w:t xml:space="preserve">mi </w:t>
      </w:r>
      <w:proofErr w:type="spellStart"/>
      <w:r w:rsidR="003547B3" w:rsidRPr="003547B3">
        <w:rPr>
          <w:lang w:val="en-US"/>
        </w:rPr>
        <w:t>produktmi</w:t>
      </w:r>
      <w:proofErr w:type="spellEnd"/>
      <w:r w:rsidR="003547B3" w:rsidRPr="003547B3">
        <w:rPr>
          <w:lang w:val="en-US"/>
        </w:rPr>
        <w:t xml:space="preserve"> pre  </w:t>
      </w:r>
    </w:p>
    <w:p w14:paraId="3952E51A" w14:textId="19F53C05" w:rsidR="003547B3" w:rsidRPr="003547B3" w:rsidRDefault="003547B3" w:rsidP="003547B3">
      <w:r w:rsidRPr="003547B3">
        <w:t xml:space="preserve">   rok 20</w:t>
      </w:r>
      <w:r w:rsidR="004720D5">
        <w:t>25</w:t>
      </w:r>
      <w:r w:rsidR="008015F9">
        <w:t>/</w:t>
      </w:r>
      <w:r w:rsidR="004720D5">
        <w:t>2026</w:t>
      </w:r>
    </w:p>
    <w:p w14:paraId="3C2BD96F" w14:textId="77777777" w:rsidR="003547B3" w:rsidRPr="003547B3" w:rsidRDefault="003547B3" w:rsidP="003547B3"/>
    <w:p w14:paraId="794139A2" w14:textId="2DA674FD" w:rsidR="003547B3" w:rsidRPr="003547B3" w:rsidRDefault="003547B3" w:rsidP="003547B3"/>
    <w:p w14:paraId="564CF289" w14:textId="77777777" w:rsidR="003547B3" w:rsidRPr="003547B3" w:rsidRDefault="003547B3" w:rsidP="003547B3"/>
    <w:p w14:paraId="6101672E" w14:textId="55979FCE" w:rsidR="003547B3" w:rsidRDefault="003547B3" w:rsidP="003547B3">
      <w:r w:rsidRPr="003547B3">
        <w:t xml:space="preserve">V Bratislave, </w:t>
      </w:r>
      <w:r w:rsidR="004720D5">
        <w:t>7</w:t>
      </w:r>
      <w:r w:rsidRPr="003547B3">
        <w:t>.</w:t>
      </w:r>
      <w:r w:rsidR="00E443C1">
        <w:t>3</w:t>
      </w:r>
      <w:r w:rsidRPr="003547B3">
        <w:t>.202</w:t>
      </w:r>
      <w:r w:rsidR="004720D5">
        <w:t>6</w:t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</w:p>
    <w:p w14:paraId="0DE041C1" w14:textId="77777777" w:rsidR="00707C64" w:rsidRPr="003547B3" w:rsidRDefault="00707C64" w:rsidP="003547B3"/>
    <w:p w14:paraId="6F474E1F" w14:textId="77777777" w:rsidR="003547B3" w:rsidRPr="003547B3" w:rsidRDefault="003547B3" w:rsidP="003547B3"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  <w:t xml:space="preserve">          predseda návrhovej komisie </w:t>
      </w:r>
    </w:p>
    <w:p w14:paraId="1D8CE044" w14:textId="77777777" w:rsidR="003547B3" w:rsidRPr="003547B3" w:rsidRDefault="003547B3" w:rsidP="003547B3"/>
    <w:p w14:paraId="408464D9" w14:textId="77777777" w:rsidR="003547B3" w:rsidRPr="003547B3" w:rsidRDefault="003547B3" w:rsidP="003547B3"/>
    <w:p w14:paraId="321DB1FF" w14:textId="77777777" w:rsidR="003547B3" w:rsidRPr="003547B3" w:rsidRDefault="003547B3" w:rsidP="003547B3"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</w:p>
    <w:p w14:paraId="38426352" w14:textId="77777777" w:rsidR="003547B3" w:rsidRPr="003547B3" w:rsidRDefault="003547B3" w:rsidP="003547B3">
      <w:pPr>
        <w:rPr>
          <w:lang w:val="en-US"/>
        </w:rPr>
      </w:pP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  <w:t xml:space="preserve"> č</w:t>
      </w:r>
      <w:proofErr w:type="spellStart"/>
      <w:r w:rsidRPr="003547B3">
        <w:rPr>
          <w:lang w:val="en-US"/>
        </w:rPr>
        <w:t>len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návrhovej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komisie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v.r</w:t>
      </w:r>
      <w:proofErr w:type="spellEnd"/>
      <w:r w:rsidRPr="003547B3">
        <w:rPr>
          <w:lang w:val="en-US"/>
        </w:rPr>
        <w:t>.</w:t>
      </w:r>
    </w:p>
    <w:p w14:paraId="65E918E7" w14:textId="77777777" w:rsidR="003547B3" w:rsidRPr="003547B3" w:rsidRDefault="003547B3" w:rsidP="003547B3"/>
    <w:p w14:paraId="3A6D4723" w14:textId="77777777" w:rsidR="003547B3" w:rsidRPr="003547B3" w:rsidRDefault="003547B3" w:rsidP="003547B3"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</w:p>
    <w:p w14:paraId="0D4ECECD" w14:textId="77777777" w:rsidR="003547B3" w:rsidRPr="003547B3" w:rsidRDefault="003547B3" w:rsidP="003547B3"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</w:p>
    <w:p w14:paraId="23605415" w14:textId="77777777" w:rsidR="003547B3" w:rsidRPr="003547B3" w:rsidRDefault="003547B3" w:rsidP="003547B3"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</w:r>
      <w:r w:rsidRPr="003547B3">
        <w:tab/>
        <w:t xml:space="preserve"> č</w:t>
      </w:r>
      <w:proofErr w:type="spellStart"/>
      <w:r w:rsidRPr="003547B3">
        <w:rPr>
          <w:lang w:val="en-US"/>
        </w:rPr>
        <w:t>len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návrhovej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komisie</w:t>
      </w:r>
      <w:proofErr w:type="spellEnd"/>
      <w:r w:rsidRPr="003547B3">
        <w:rPr>
          <w:lang w:val="en-US"/>
        </w:rPr>
        <w:t xml:space="preserve"> </w:t>
      </w:r>
      <w:proofErr w:type="spellStart"/>
      <w:r w:rsidRPr="003547B3">
        <w:rPr>
          <w:lang w:val="en-US"/>
        </w:rPr>
        <w:t>v.r</w:t>
      </w:r>
      <w:proofErr w:type="spellEnd"/>
      <w:r w:rsidRPr="003547B3">
        <w:rPr>
          <w:lang w:val="en-US"/>
        </w:rPr>
        <w:t>.</w:t>
      </w:r>
    </w:p>
    <w:p w14:paraId="418679A7" w14:textId="77777777" w:rsidR="00E7289C" w:rsidRPr="003547B3" w:rsidRDefault="00E7289C" w:rsidP="003547B3"/>
    <w:sectPr w:rsidR="00E7289C" w:rsidRPr="003547B3" w:rsidSect="00E80EEA">
      <w:headerReference w:type="default" r:id="rId8"/>
      <w:footerReference w:type="even" r:id="rId9"/>
      <w:footerReference w:type="default" r:id="rId10"/>
      <w:pgSz w:w="11906" w:h="16838"/>
      <w:pgMar w:top="1701" w:right="849" w:bottom="851" w:left="1701" w:header="851" w:footer="6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4E695" w14:textId="77777777" w:rsidR="006D3EAE" w:rsidRDefault="006D3EAE">
      <w:r>
        <w:separator/>
      </w:r>
    </w:p>
  </w:endnote>
  <w:endnote w:type="continuationSeparator" w:id="0">
    <w:p w14:paraId="367FF129" w14:textId="77777777" w:rsidR="006D3EAE" w:rsidRDefault="006D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0C4E4" w14:textId="77777777" w:rsidR="00C50C58" w:rsidRDefault="008D53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50C5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73E384C" w14:textId="77777777" w:rsidR="00C50C58" w:rsidRDefault="00C50C5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A38AE" w14:textId="77777777" w:rsidR="00E80EEA" w:rsidRPr="0010130F" w:rsidRDefault="00E80EEA" w:rsidP="00E80EEA">
    <w:pPr>
      <w:pStyle w:val="Pta"/>
      <w:pBdr>
        <w:top w:val="single" w:sz="4" w:space="1" w:color="auto"/>
      </w:pBdr>
      <w:tabs>
        <w:tab w:val="left" w:pos="6096"/>
      </w:tabs>
      <w:jc w:val="center"/>
      <w:rPr>
        <w:rFonts w:cstheme="minorHAnsi"/>
        <w:sz w:val="20"/>
      </w:rPr>
    </w:pPr>
    <w:r>
      <w:rPr>
        <w:rFonts w:cstheme="minorHAnsi"/>
        <w:sz w:val="20"/>
      </w:rPr>
      <w:t xml:space="preserve">strana </w:t>
    </w:r>
    <w:r w:rsidR="008D53D9" w:rsidRPr="00E80EEA">
      <w:rPr>
        <w:rFonts w:cstheme="minorHAnsi"/>
        <w:sz w:val="20"/>
      </w:rPr>
      <w:fldChar w:fldCharType="begin"/>
    </w:r>
    <w:r w:rsidRPr="00E80EEA">
      <w:rPr>
        <w:rFonts w:cstheme="minorHAnsi"/>
        <w:sz w:val="20"/>
      </w:rPr>
      <w:instrText>PAGE   \* MERGEFORMAT</w:instrText>
    </w:r>
    <w:r w:rsidR="008D53D9" w:rsidRPr="00E80EEA">
      <w:rPr>
        <w:rFonts w:cstheme="minorHAnsi"/>
        <w:sz w:val="20"/>
      </w:rPr>
      <w:fldChar w:fldCharType="separate"/>
    </w:r>
    <w:r w:rsidR="00A07C32">
      <w:rPr>
        <w:rFonts w:cstheme="minorHAnsi"/>
        <w:noProof/>
        <w:sz w:val="20"/>
      </w:rPr>
      <w:t>2</w:t>
    </w:r>
    <w:r w:rsidR="008D53D9" w:rsidRPr="00E80EEA">
      <w:rPr>
        <w:rFonts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12AD2" w14:textId="77777777" w:rsidR="006D3EAE" w:rsidRDefault="006D3EAE">
      <w:r>
        <w:separator/>
      </w:r>
    </w:p>
  </w:footnote>
  <w:footnote w:type="continuationSeparator" w:id="0">
    <w:p w14:paraId="33D65D21" w14:textId="77777777" w:rsidR="006D3EAE" w:rsidRDefault="006D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64AED" w14:textId="77777777" w:rsidR="0010130F" w:rsidRPr="009E5511" w:rsidRDefault="009E5511" w:rsidP="009E5511">
    <w:pPr>
      <w:pStyle w:val="Hlavika"/>
      <w:pBdr>
        <w:bottom w:val="none" w:sz="0" w:space="0" w:color="auto"/>
      </w:pBdr>
      <w:tabs>
        <w:tab w:val="left" w:pos="567"/>
      </w:tabs>
      <w:ind w:left="-709" w:firstLine="1276"/>
      <w:rPr>
        <w:rFonts w:ascii="Calibri" w:hAnsi="Calibri" w:cs="Calibri"/>
        <w:b/>
        <w:sz w:val="36"/>
        <w:szCs w:val="36"/>
      </w:rPr>
    </w:pPr>
    <w:r>
      <w:rPr>
        <w:rFonts w:cs="Calibri"/>
        <w:noProof/>
        <w:lang w:eastAsia="sk-SK"/>
      </w:rPr>
      <w:drawing>
        <wp:anchor distT="0" distB="0" distL="114300" distR="114300" simplePos="0" relativeHeight="251658240" behindDoc="0" locked="0" layoutInCell="1" allowOverlap="1" wp14:anchorId="48D190A7" wp14:editId="2AA72A11">
          <wp:simplePos x="0" y="0"/>
          <wp:positionH relativeFrom="column">
            <wp:posOffset>-514985</wp:posOffset>
          </wp:positionH>
          <wp:positionV relativeFrom="paragraph">
            <wp:posOffset>-124460</wp:posOffset>
          </wp:positionV>
          <wp:extent cx="857250" cy="78105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130F" w:rsidRPr="009E5511">
      <w:rPr>
        <w:rFonts w:ascii="Calibri" w:hAnsi="Calibri" w:cs="Calibri"/>
        <w:b/>
        <w:sz w:val="36"/>
        <w:szCs w:val="36"/>
      </w:rPr>
      <w:t>Slovenský zväz včelárov Základná organizácia Bratislava</w:t>
    </w:r>
  </w:p>
  <w:p w14:paraId="2C351A19" w14:textId="77777777" w:rsidR="0010130F" w:rsidRPr="009E5511" w:rsidRDefault="009E5511" w:rsidP="009E5511">
    <w:pPr>
      <w:pStyle w:val="Hlavika"/>
      <w:tabs>
        <w:tab w:val="left" w:pos="567"/>
      </w:tabs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b/>
        <w:sz w:val="36"/>
        <w:szCs w:val="36"/>
      </w:rPr>
      <w:tab/>
    </w:r>
    <w:r w:rsidR="00AE47AF">
      <w:rPr>
        <w:rFonts w:ascii="Calibri" w:hAnsi="Calibri" w:cs="Calibri"/>
        <w:b/>
        <w:sz w:val="36"/>
        <w:szCs w:val="36"/>
      </w:rPr>
      <w:t>Kopanice 21</w:t>
    </w:r>
    <w:r w:rsidR="0010130F" w:rsidRPr="009E5511">
      <w:rPr>
        <w:rFonts w:ascii="Calibri" w:hAnsi="Calibri" w:cs="Calibri"/>
        <w:b/>
        <w:sz w:val="36"/>
        <w:szCs w:val="36"/>
      </w:rPr>
      <w:t>, 8</w:t>
    </w:r>
    <w:r w:rsidR="00AE47AF">
      <w:rPr>
        <w:rFonts w:ascii="Calibri" w:hAnsi="Calibri" w:cs="Calibri"/>
        <w:b/>
        <w:sz w:val="36"/>
        <w:szCs w:val="36"/>
      </w:rPr>
      <w:t>21</w:t>
    </w:r>
    <w:r w:rsidR="0010130F" w:rsidRPr="009E5511">
      <w:rPr>
        <w:rFonts w:ascii="Calibri" w:hAnsi="Calibri" w:cs="Calibri"/>
        <w:b/>
        <w:sz w:val="36"/>
        <w:szCs w:val="36"/>
      </w:rPr>
      <w:t xml:space="preserve"> 0</w:t>
    </w:r>
    <w:r w:rsidR="00AE47AF">
      <w:rPr>
        <w:rFonts w:ascii="Calibri" w:hAnsi="Calibri" w:cs="Calibri"/>
        <w:b/>
        <w:sz w:val="36"/>
        <w:szCs w:val="36"/>
      </w:rPr>
      <w:t>4</w:t>
    </w:r>
    <w:r w:rsidR="0010130F" w:rsidRPr="009E5511">
      <w:rPr>
        <w:rFonts w:ascii="Calibri" w:hAnsi="Calibri" w:cs="Calibri"/>
        <w:b/>
        <w:sz w:val="36"/>
        <w:szCs w:val="36"/>
      </w:rPr>
      <w:t xml:space="preserve">  Bratislava, IČO: 001783490019</w:t>
    </w:r>
  </w:p>
  <w:p w14:paraId="0C370D2C" w14:textId="77777777" w:rsidR="009E5511" w:rsidRDefault="009E55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8EE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9AC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F2E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20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B8A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EA3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EA2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A48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4E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AC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1479B"/>
    <w:multiLevelType w:val="multilevel"/>
    <w:tmpl w:val="0C6AA28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</w:rPr>
    </w:lvl>
    <w:lvl w:ilvl="1">
      <w:start w:val="1"/>
      <w:numFmt w:val="bullet"/>
      <w:pStyle w:val="Zoznamsodrkami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Zoznamsodrkami3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28A4478"/>
    <w:multiLevelType w:val="hybridMultilevel"/>
    <w:tmpl w:val="0250365E"/>
    <w:lvl w:ilvl="0" w:tplc="6480D77C">
      <w:start w:val="1"/>
      <w:numFmt w:val="decimal"/>
      <w:pStyle w:val="Popis"/>
      <w:lvlText w:val="Tab. %1."/>
      <w:lvlJc w:val="center"/>
      <w:pPr>
        <w:tabs>
          <w:tab w:val="num" w:pos="540"/>
        </w:tabs>
        <w:ind w:left="540" w:hanging="25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62BD3"/>
    <w:multiLevelType w:val="hybridMultilevel"/>
    <w:tmpl w:val="F594C3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11245"/>
    <w:multiLevelType w:val="hybridMultilevel"/>
    <w:tmpl w:val="19FAD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60F5D"/>
    <w:multiLevelType w:val="hybridMultilevel"/>
    <w:tmpl w:val="353C8D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A6F06"/>
    <w:multiLevelType w:val="multilevel"/>
    <w:tmpl w:val="9F865ED6"/>
    <w:lvl w:ilvl="0">
      <w:start w:val="1"/>
      <w:numFmt w:val="lowerLetter"/>
      <w:pStyle w:val="slovanzoznam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bullet"/>
      <w:pStyle w:val="slovanzoznam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slovanzoznam3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2657B42"/>
    <w:multiLevelType w:val="hybridMultilevel"/>
    <w:tmpl w:val="AF305D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88560C"/>
    <w:multiLevelType w:val="hybridMultilevel"/>
    <w:tmpl w:val="C1649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17D0D"/>
    <w:multiLevelType w:val="multilevel"/>
    <w:tmpl w:val="A2728A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88732DD"/>
    <w:multiLevelType w:val="hybridMultilevel"/>
    <w:tmpl w:val="E87ED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90057"/>
    <w:multiLevelType w:val="hybridMultilevel"/>
    <w:tmpl w:val="848462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D6E33"/>
    <w:multiLevelType w:val="hybridMultilevel"/>
    <w:tmpl w:val="D472A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B560E"/>
    <w:multiLevelType w:val="hybridMultilevel"/>
    <w:tmpl w:val="18B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86C90"/>
    <w:multiLevelType w:val="multilevel"/>
    <w:tmpl w:val="227A0D6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CC01CCD"/>
    <w:multiLevelType w:val="singleLevel"/>
    <w:tmpl w:val="6AE074E8"/>
    <w:lvl w:ilvl="0">
      <w:start w:val="1"/>
      <w:numFmt w:val="upperLetter"/>
      <w:pStyle w:val="Prloha"/>
      <w:lvlText w:val="Příloha %1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5">
    <w:nsid w:val="7D270C78"/>
    <w:multiLevelType w:val="hybridMultilevel"/>
    <w:tmpl w:val="16949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F7008"/>
    <w:multiLevelType w:val="hybridMultilevel"/>
    <w:tmpl w:val="6B9CA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8"/>
  </w:num>
  <w:num w:numId="5">
    <w:abstractNumId w:val="23"/>
  </w:num>
  <w:num w:numId="6">
    <w:abstractNumId w:val="3"/>
  </w:num>
  <w:num w:numId="7">
    <w:abstractNumId w:val="23"/>
  </w:num>
  <w:num w:numId="8">
    <w:abstractNumId w:val="2"/>
  </w:num>
  <w:num w:numId="9">
    <w:abstractNumId w:val="23"/>
  </w:num>
  <w:num w:numId="10">
    <w:abstractNumId w:val="9"/>
  </w:num>
  <w:num w:numId="11">
    <w:abstractNumId w:val="10"/>
  </w:num>
  <w:num w:numId="12">
    <w:abstractNumId w:val="7"/>
  </w:num>
  <w:num w:numId="13">
    <w:abstractNumId w:val="10"/>
  </w:num>
  <w:num w:numId="14">
    <w:abstractNumId w:val="6"/>
  </w:num>
  <w:num w:numId="15">
    <w:abstractNumId w:val="10"/>
  </w:num>
  <w:num w:numId="16">
    <w:abstractNumId w:val="24"/>
  </w:num>
  <w:num w:numId="17">
    <w:abstractNumId w:val="15"/>
  </w:num>
  <w:num w:numId="18">
    <w:abstractNumId w:val="15"/>
  </w:num>
  <w:num w:numId="19">
    <w:abstractNumId w:val="15"/>
  </w:num>
  <w:num w:numId="20">
    <w:abstractNumId w:val="1"/>
  </w:num>
  <w:num w:numId="21">
    <w:abstractNumId w:val="15"/>
  </w:num>
  <w:num w:numId="22">
    <w:abstractNumId w:val="0"/>
  </w:num>
  <w:num w:numId="23">
    <w:abstractNumId w:val="15"/>
  </w:num>
  <w:num w:numId="24">
    <w:abstractNumId w:val="24"/>
  </w:num>
  <w:num w:numId="25">
    <w:abstractNumId w:val="10"/>
  </w:num>
  <w:num w:numId="26">
    <w:abstractNumId w:val="10"/>
  </w:num>
  <w:num w:numId="27">
    <w:abstractNumId w:val="10"/>
  </w:num>
  <w:num w:numId="28">
    <w:abstractNumId w:val="5"/>
  </w:num>
  <w:num w:numId="29">
    <w:abstractNumId w:val="10"/>
  </w:num>
  <w:num w:numId="30">
    <w:abstractNumId w:val="4"/>
  </w:num>
  <w:num w:numId="31">
    <w:abstractNumId w:val="10"/>
  </w:num>
  <w:num w:numId="32">
    <w:abstractNumId w:val="11"/>
  </w:num>
  <w:num w:numId="33">
    <w:abstractNumId w:val="24"/>
  </w:num>
  <w:num w:numId="34">
    <w:abstractNumId w:val="19"/>
  </w:num>
  <w:num w:numId="35">
    <w:abstractNumId w:val="26"/>
  </w:num>
  <w:num w:numId="36">
    <w:abstractNumId w:val="17"/>
  </w:num>
  <w:num w:numId="37">
    <w:abstractNumId w:val="12"/>
  </w:num>
  <w:num w:numId="38">
    <w:abstractNumId w:val="13"/>
  </w:num>
  <w:num w:numId="39">
    <w:abstractNumId w:val="25"/>
  </w:num>
  <w:num w:numId="40">
    <w:abstractNumId w:val="22"/>
  </w:num>
  <w:num w:numId="41">
    <w:abstractNumId w:val="16"/>
  </w:num>
  <w:num w:numId="42">
    <w:abstractNumId w:val="14"/>
  </w:num>
  <w:num w:numId="43">
    <w:abstractNumId w:val="21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F4"/>
    <w:rsid w:val="0000636D"/>
    <w:rsid w:val="00010967"/>
    <w:rsid w:val="00012111"/>
    <w:rsid w:val="00015947"/>
    <w:rsid w:val="0001712D"/>
    <w:rsid w:val="00031A3D"/>
    <w:rsid w:val="00031C0C"/>
    <w:rsid w:val="000329BF"/>
    <w:rsid w:val="00037E44"/>
    <w:rsid w:val="000402C4"/>
    <w:rsid w:val="0005757E"/>
    <w:rsid w:val="00061C54"/>
    <w:rsid w:val="00074EE0"/>
    <w:rsid w:val="000838E0"/>
    <w:rsid w:val="0009007E"/>
    <w:rsid w:val="000909AB"/>
    <w:rsid w:val="00097629"/>
    <w:rsid w:val="000A0CF7"/>
    <w:rsid w:val="000A410E"/>
    <w:rsid w:val="000B3BD9"/>
    <w:rsid w:val="000B7048"/>
    <w:rsid w:val="000C48AB"/>
    <w:rsid w:val="000D3412"/>
    <w:rsid w:val="000E1ED3"/>
    <w:rsid w:val="000E33D8"/>
    <w:rsid w:val="000F2760"/>
    <w:rsid w:val="000F3301"/>
    <w:rsid w:val="000F7EF8"/>
    <w:rsid w:val="0010130F"/>
    <w:rsid w:val="00102A5F"/>
    <w:rsid w:val="00102D0E"/>
    <w:rsid w:val="0010332F"/>
    <w:rsid w:val="00114CDF"/>
    <w:rsid w:val="00126D18"/>
    <w:rsid w:val="00134B85"/>
    <w:rsid w:val="00154AA1"/>
    <w:rsid w:val="001849C1"/>
    <w:rsid w:val="00190134"/>
    <w:rsid w:val="001A00FA"/>
    <w:rsid w:val="001A2CFA"/>
    <w:rsid w:val="001B489A"/>
    <w:rsid w:val="001B6DD3"/>
    <w:rsid w:val="001B7AD5"/>
    <w:rsid w:val="001C4EFF"/>
    <w:rsid w:val="001E495F"/>
    <w:rsid w:val="001E57A1"/>
    <w:rsid w:val="001E7F7B"/>
    <w:rsid w:val="002029E9"/>
    <w:rsid w:val="0022469C"/>
    <w:rsid w:val="002274DC"/>
    <w:rsid w:val="00236CD5"/>
    <w:rsid w:val="00237FAA"/>
    <w:rsid w:val="00240451"/>
    <w:rsid w:val="002458D0"/>
    <w:rsid w:val="002475B5"/>
    <w:rsid w:val="002572FF"/>
    <w:rsid w:val="002711E2"/>
    <w:rsid w:val="002744F6"/>
    <w:rsid w:val="002754D2"/>
    <w:rsid w:val="00276792"/>
    <w:rsid w:val="00291623"/>
    <w:rsid w:val="0029194E"/>
    <w:rsid w:val="002936AE"/>
    <w:rsid w:val="002A13FC"/>
    <w:rsid w:val="002A30F5"/>
    <w:rsid w:val="002A7B03"/>
    <w:rsid w:val="002B3EB3"/>
    <w:rsid w:val="002C0D76"/>
    <w:rsid w:val="002C3F79"/>
    <w:rsid w:val="002C4C44"/>
    <w:rsid w:val="002C7512"/>
    <w:rsid w:val="002D2273"/>
    <w:rsid w:val="002D24E1"/>
    <w:rsid w:val="002D41D6"/>
    <w:rsid w:val="002D4785"/>
    <w:rsid w:val="002E0782"/>
    <w:rsid w:val="002E08D2"/>
    <w:rsid w:val="002E2719"/>
    <w:rsid w:val="002F64D6"/>
    <w:rsid w:val="0030189D"/>
    <w:rsid w:val="003054A0"/>
    <w:rsid w:val="003072FA"/>
    <w:rsid w:val="00307BFC"/>
    <w:rsid w:val="003164FC"/>
    <w:rsid w:val="003257F6"/>
    <w:rsid w:val="00337E48"/>
    <w:rsid w:val="00342236"/>
    <w:rsid w:val="003547B3"/>
    <w:rsid w:val="00363827"/>
    <w:rsid w:val="00372BC0"/>
    <w:rsid w:val="0037356A"/>
    <w:rsid w:val="003803BB"/>
    <w:rsid w:val="00391CC9"/>
    <w:rsid w:val="00393324"/>
    <w:rsid w:val="0039501A"/>
    <w:rsid w:val="003A46C9"/>
    <w:rsid w:val="003D07F1"/>
    <w:rsid w:val="003E51C7"/>
    <w:rsid w:val="003F4BA0"/>
    <w:rsid w:val="003F4CED"/>
    <w:rsid w:val="004030A6"/>
    <w:rsid w:val="00405CF3"/>
    <w:rsid w:val="00425325"/>
    <w:rsid w:val="00425967"/>
    <w:rsid w:val="0043283F"/>
    <w:rsid w:val="00432B39"/>
    <w:rsid w:val="00437A7E"/>
    <w:rsid w:val="00440380"/>
    <w:rsid w:val="004414AA"/>
    <w:rsid w:val="004468AE"/>
    <w:rsid w:val="00450E83"/>
    <w:rsid w:val="00457434"/>
    <w:rsid w:val="00463558"/>
    <w:rsid w:val="00466D9F"/>
    <w:rsid w:val="00470C58"/>
    <w:rsid w:val="004720D5"/>
    <w:rsid w:val="00474107"/>
    <w:rsid w:val="00474D1D"/>
    <w:rsid w:val="00484168"/>
    <w:rsid w:val="00486887"/>
    <w:rsid w:val="00492A6F"/>
    <w:rsid w:val="00493EEB"/>
    <w:rsid w:val="004A314B"/>
    <w:rsid w:val="004B3095"/>
    <w:rsid w:val="004C564F"/>
    <w:rsid w:val="004E5BC6"/>
    <w:rsid w:val="004F2A14"/>
    <w:rsid w:val="004F309A"/>
    <w:rsid w:val="004F7DAA"/>
    <w:rsid w:val="00506573"/>
    <w:rsid w:val="00512FE3"/>
    <w:rsid w:val="005150E6"/>
    <w:rsid w:val="00515127"/>
    <w:rsid w:val="0052283B"/>
    <w:rsid w:val="00524B71"/>
    <w:rsid w:val="00527C04"/>
    <w:rsid w:val="00540442"/>
    <w:rsid w:val="005411AA"/>
    <w:rsid w:val="00544FA6"/>
    <w:rsid w:val="00546928"/>
    <w:rsid w:val="00547F27"/>
    <w:rsid w:val="00571DB3"/>
    <w:rsid w:val="00576C30"/>
    <w:rsid w:val="00586D62"/>
    <w:rsid w:val="005A3225"/>
    <w:rsid w:val="005C2F39"/>
    <w:rsid w:val="005C60BC"/>
    <w:rsid w:val="005D455C"/>
    <w:rsid w:val="005E6523"/>
    <w:rsid w:val="005F75F4"/>
    <w:rsid w:val="0060028A"/>
    <w:rsid w:val="00611C62"/>
    <w:rsid w:val="00612178"/>
    <w:rsid w:val="006245F8"/>
    <w:rsid w:val="00634E40"/>
    <w:rsid w:val="00636F68"/>
    <w:rsid w:val="00641216"/>
    <w:rsid w:val="00642FBD"/>
    <w:rsid w:val="00650865"/>
    <w:rsid w:val="00650F13"/>
    <w:rsid w:val="00651519"/>
    <w:rsid w:val="00652C10"/>
    <w:rsid w:val="006535F6"/>
    <w:rsid w:val="00657DAD"/>
    <w:rsid w:val="00662C5F"/>
    <w:rsid w:val="006636C4"/>
    <w:rsid w:val="00681599"/>
    <w:rsid w:val="0068414A"/>
    <w:rsid w:val="00685B8A"/>
    <w:rsid w:val="00692023"/>
    <w:rsid w:val="00694C7A"/>
    <w:rsid w:val="006A3A9B"/>
    <w:rsid w:val="006C42A9"/>
    <w:rsid w:val="006C4A64"/>
    <w:rsid w:val="006D3EAE"/>
    <w:rsid w:val="006D7195"/>
    <w:rsid w:val="006D71BD"/>
    <w:rsid w:val="006E1AE6"/>
    <w:rsid w:val="006E61BD"/>
    <w:rsid w:val="006F25B9"/>
    <w:rsid w:val="006F4157"/>
    <w:rsid w:val="006F6D78"/>
    <w:rsid w:val="00707C64"/>
    <w:rsid w:val="00711EE5"/>
    <w:rsid w:val="007133D9"/>
    <w:rsid w:val="007548B9"/>
    <w:rsid w:val="00764C42"/>
    <w:rsid w:val="007751A5"/>
    <w:rsid w:val="007811A7"/>
    <w:rsid w:val="007811B8"/>
    <w:rsid w:val="007A6C44"/>
    <w:rsid w:val="007B4B57"/>
    <w:rsid w:val="007B4F1C"/>
    <w:rsid w:val="007C3C8B"/>
    <w:rsid w:val="007D2AFE"/>
    <w:rsid w:val="007E66B4"/>
    <w:rsid w:val="007F4F39"/>
    <w:rsid w:val="00800589"/>
    <w:rsid w:val="008015F9"/>
    <w:rsid w:val="0080625F"/>
    <w:rsid w:val="00817A86"/>
    <w:rsid w:val="00837486"/>
    <w:rsid w:val="00840B3D"/>
    <w:rsid w:val="0084308F"/>
    <w:rsid w:val="00872B53"/>
    <w:rsid w:val="008765E0"/>
    <w:rsid w:val="008910A7"/>
    <w:rsid w:val="008A0CE6"/>
    <w:rsid w:val="008A2330"/>
    <w:rsid w:val="008A3B9D"/>
    <w:rsid w:val="008A4903"/>
    <w:rsid w:val="008C0617"/>
    <w:rsid w:val="008C1187"/>
    <w:rsid w:val="008C1488"/>
    <w:rsid w:val="008C4C6C"/>
    <w:rsid w:val="008C55A6"/>
    <w:rsid w:val="008D0406"/>
    <w:rsid w:val="008D41BC"/>
    <w:rsid w:val="008D53D9"/>
    <w:rsid w:val="008D574C"/>
    <w:rsid w:val="008E11B0"/>
    <w:rsid w:val="008E4123"/>
    <w:rsid w:val="008E4E5B"/>
    <w:rsid w:val="008F1947"/>
    <w:rsid w:val="008F521E"/>
    <w:rsid w:val="00905208"/>
    <w:rsid w:val="0090713D"/>
    <w:rsid w:val="009076B6"/>
    <w:rsid w:val="00907EBD"/>
    <w:rsid w:val="00907FB1"/>
    <w:rsid w:val="0091235D"/>
    <w:rsid w:val="009129D4"/>
    <w:rsid w:val="00913E82"/>
    <w:rsid w:val="009140C8"/>
    <w:rsid w:val="00931717"/>
    <w:rsid w:val="00944DDD"/>
    <w:rsid w:val="009479CB"/>
    <w:rsid w:val="00953B12"/>
    <w:rsid w:val="0096231D"/>
    <w:rsid w:val="00966E3E"/>
    <w:rsid w:val="00967F44"/>
    <w:rsid w:val="00972815"/>
    <w:rsid w:val="009804E8"/>
    <w:rsid w:val="009807AD"/>
    <w:rsid w:val="009A78F0"/>
    <w:rsid w:val="009B0534"/>
    <w:rsid w:val="009B7E10"/>
    <w:rsid w:val="009B7E13"/>
    <w:rsid w:val="009C0586"/>
    <w:rsid w:val="009D76BB"/>
    <w:rsid w:val="009E247D"/>
    <w:rsid w:val="009E5511"/>
    <w:rsid w:val="00A00896"/>
    <w:rsid w:val="00A028D4"/>
    <w:rsid w:val="00A05058"/>
    <w:rsid w:val="00A07717"/>
    <w:rsid w:val="00A07C32"/>
    <w:rsid w:val="00A1272C"/>
    <w:rsid w:val="00A36828"/>
    <w:rsid w:val="00A41C0F"/>
    <w:rsid w:val="00A44772"/>
    <w:rsid w:val="00A46079"/>
    <w:rsid w:val="00A61F5B"/>
    <w:rsid w:val="00A6407C"/>
    <w:rsid w:val="00A76D6D"/>
    <w:rsid w:val="00A85D4D"/>
    <w:rsid w:val="00A95D73"/>
    <w:rsid w:val="00AA01C9"/>
    <w:rsid w:val="00AA1281"/>
    <w:rsid w:val="00AA476C"/>
    <w:rsid w:val="00AC0684"/>
    <w:rsid w:val="00AC7B7E"/>
    <w:rsid w:val="00AE47AF"/>
    <w:rsid w:val="00AF5EE8"/>
    <w:rsid w:val="00B01952"/>
    <w:rsid w:val="00B0414F"/>
    <w:rsid w:val="00B11CF6"/>
    <w:rsid w:val="00B12D34"/>
    <w:rsid w:val="00B12FDF"/>
    <w:rsid w:val="00B22112"/>
    <w:rsid w:val="00B23A19"/>
    <w:rsid w:val="00B240AC"/>
    <w:rsid w:val="00B3415C"/>
    <w:rsid w:val="00B3619A"/>
    <w:rsid w:val="00B52C0A"/>
    <w:rsid w:val="00B5385B"/>
    <w:rsid w:val="00B55F3A"/>
    <w:rsid w:val="00B6390D"/>
    <w:rsid w:val="00B9506E"/>
    <w:rsid w:val="00B97705"/>
    <w:rsid w:val="00BA5AF8"/>
    <w:rsid w:val="00BB4931"/>
    <w:rsid w:val="00BB6D07"/>
    <w:rsid w:val="00BD041D"/>
    <w:rsid w:val="00BD0C22"/>
    <w:rsid w:val="00BF0A0A"/>
    <w:rsid w:val="00BF2C67"/>
    <w:rsid w:val="00C11DC6"/>
    <w:rsid w:val="00C15FF9"/>
    <w:rsid w:val="00C204C3"/>
    <w:rsid w:val="00C24289"/>
    <w:rsid w:val="00C24493"/>
    <w:rsid w:val="00C30156"/>
    <w:rsid w:val="00C3222D"/>
    <w:rsid w:val="00C33662"/>
    <w:rsid w:val="00C343E1"/>
    <w:rsid w:val="00C429E5"/>
    <w:rsid w:val="00C45D9C"/>
    <w:rsid w:val="00C50C58"/>
    <w:rsid w:val="00C6242B"/>
    <w:rsid w:val="00C654AF"/>
    <w:rsid w:val="00C66558"/>
    <w:rsid w:val="00C72569"/>
    <w:rsid w:val="00C73ABD"/>
    <w:rsid w:val="00C7580C"/>
    <w:rsid w:val="00C766D6"/>
    <w:rsid w:val="00C82953"/>
    <w:rsid w:val="00C87ABD"/>
    <w:rsid w:val="00C90ED5"/>
    <w:rsid w:val="00C9785B"/>
    <w:rsid w:val="00CA0D1C"/>
    <w:rsid w:val="00CA6E47"/>
    <w:rsid w:val="00CA79B9"/>
    <w:rsid w:val="00CB1933"/>
    <w:rsid w:val="00CB2EF7"/>
    <w:rsid w:val="00CC18EF"/>
    <w:rsid w:val="00CC1F40"/>
    <w:rsid w:val="00CE14C6"/>
    <w:rsid w:val="00CE25B6"/>
    <w:rsid w:val="00CE3889"/>
    <w:rsid w:val="00D0197A"/>
    <w:rsid w:val="00D05C21"/>
    <w:rsid w:val="00D16624"/>
    <w:rsid w:val="00D23253"/>
    <w:rsid w:val="00D27D74"/>
    <w:rsid w:val="00D3259F"/>
    <w:rsid w:val="00D45814"/>
    <w:rsid w:val="00D505A3"/>
    <w:rsid w:val="00D6779E"/>
    <w:rsid w:val="00D80182"/>
    <w:rsid w:val="00D83DED"/>
    <w:rsid w:val="00D90DD2"/>
    <w:rsid w:val="00D912D5"/>
    <w:rsid w:val="00DC1AA9"/>
    <w:rsid w:val="00DD5DFF"/>
    <w:rsid w:val="00DE5A32"/>
    <w:rsid w:val="00DF22B5"/>
    <w:rsid w:val="00DF577F"/>
    <w:rsid w:val="00DF6997"/>
    <w:rsid w:val="00DF6E33"/>
    <w:rsid w:val="00DF716D"/>
    <w:rsid w:val="00E0030A"/>
    <w:rsid w:val="00E0291A"/>
    <w:rsid w:val="00E06CCA"/>
    <w:rsid w:val="00E11531"/>
    <w:rsid w:val="00E14114"/>
    <w:rsid w:val="00E22ECD"/>
    <w:rsid w:val="00E27D18"/>
    <w:rsid w:val="00E3299C"/>
    <w:rsid w:val="00E34D61"/>
    <w:rsid w:val="00E443C1"/>
    <w:rsid w:val="00E53AF9"/>
    <w:rsid w:val="00E60008"/>
    <w:rsid w:val="00E6426A"/>
    <w:rsid w:val="00E70B1F"/>
    <w:rsid w:val="00E7116C"/>
    <w:rsid w:val="00E7289C"/>
    <w:rsid w:val="00E76502"/>
    <w:rsid w:val="00E80EEA"/>
    <w:rsid w:val="00E847D4"/>
    <w:rsid w:val="00E853D1"/>
    <w:rsid w:val="00E97DF6"/>
    <w:rsid w:val="00EA4E3E"/>
    <w:rsid w:val="00EB3D70"/>
    <w:rsid w:val="00EB68EC"/>
    <w:rsid w:val="00EE434E"/>
    <w:rsid w:val="00EF3833"/>
    <w:rsid w:val="00F13BFD"/>
    <w:rsid w:val="00F41CF7"/>
    <w:rsid w:val="00F42DFB"/>
    <w:rsid w:val="00F46E48"/>
    <w:rsid w:val="00F53F0E"/>
    <w:rsid w:val="00F55767"/>
    <w:rsid w:val="00F55BD9"/>
    <w:rsid w:val="00F57B5C"/>
    <w:rsid w:val="00F62D79"/>
    <w:rsid w:val="00F6669D"/>
    <w:rsid w:val="00F74F72"/>
    <w:rsid w:val="00F85B19"/>
    <w:rsid w:val="00F86EA7"/>
    <w:rsid w:val="00F92B75"/>
    <w:rsid w:val="00FA65FF"/>
    <w:rsid w:val="00FA6C73"/>
    <w:rsid w:val="00FB029D"/>
    <w:rsid w:val="00FB3533"/>
    <w:rsid w:val="00FE73D1"/>
    <w:rsid w:val="00FF4812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00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D62"/>
    <w:pPr>
      <w:spacing w:before="100"/>
    </w:pPr>
    <w:rPr>
      <w:rFonts w:asciiTheme="minorHAnsi" w:hAnsiTheme="minorHAnsi"/>
      <w:sz w:val="22"/>
      <w:lang w:eastAsia="cs-CZ"/>
    </w:rPr>
  </w:style>
  <w:style w:type="paragraph" w:styleId="Nadpis1">
    <w:name w:val="heading 1"/>
    <w:basedOn w:val="Normlny"/>
    <w:next w:val="Odstavec"/>
    <w:qFormat/>
    <w:rsid w:val="005F75F4"/>
    <w:pPr>
      <w:keepNext/>
      <w:spacing w:before="160"/>
      <w:outlineLvl w:val="0"/>
    </w:pPr>
    <w:rPr>
      <w:b/>
      <w:color w:val="1F497D" w:themeColor="text2"/>
      <w:sz w:val="32"/>
    </w:rPr>
  </w:style>
  <w:style w:type="paragraph" w:styleId="Nadpis2">
    <w:name w:val="heading 2"/>
    <w:basedOn w:val="Normlny"/>
    <w:next w:val="Odstavec"/>
    <w:qFormat/>
    <w:rsid w:val="00F85B19"/>
    <w:pPr>
      <w:keepNext/>
      <w:spacing w:before="120"/>
      <w:outlineLvl w:val="1"/>
    </w:pPr>
    <w:rPr>
      <w:b/>
      <w:sz w:val="26"/>
    </w:rPr>
  </w:style>
  <w:style w:type="paragraph" w:styleId="Nadpis3">
    <w:name w:val="heading 3"/>
    <w:basedOn w:val="Normlny"/>
    <w:next w:val="Odstavec"/>
    <w:qFormat/>
    <w:rsid w:val="005F75F4"/>
    <w:pPr>
      <w:keepNext/>
      <w:spacing w:before="120"/>
      <w:outlineLvl w:val="2"/>
    </w:pPr>
    <w:rPr>
      <w:b/>
      <w:color w:val="1F497D" w:themeColor="text2"/>
    </w:rPr>
  </w:style>
  <w:style w:type="paragraph" w:styleId="Nadpis4">
    <w:name w:val="heading 4"/>
    <w:basedOn w:val="Normlny"/>
    <w:next w:val="Odstavec"/>
    <w:qFormat/>
    <w:rsid w:val="00F85B19"/>
    <w:pPr>
      <w:keepNext/>
      <w:spacing w:before="120"/>
      <w:outlineLvl w:val="3"/>
    </w:pPr>
  </w:style>
  <w:style w:type="paragraph" w:styleId="Nadpis5">
    <w:name w:val="heading 5"/>
    <w:basedOn w:val="Normlny"/>
    <w:next w:val="Odstavec"/>
    <w:qFormat/>
    <w:rsid w:val="00F85B19"/>
    <w:pPr>
      <w:keepNext/>
      <w:spacing w:before="120"/>
      <w:outlineLvl w:val="4"/>
    </w:pPr>
  </w:style>
  <w:style w:type="paragraph" w:styleId="Nadpis6">
    <w:name w:val="heading 6"/>
    <w:basedOn w:val="Normlny"/>
    <w:next w:val="Odstavec"/>
    <w:qFormat/>
    <w:rsid w:val="00F85B19"/>
    <w:pPr>
      <w:keepNext/>
      <w:spacing w:before="120"/>
      <w:outlineLvl w:val="5"/>
    </w:pPr>
  </w:style>
  <w:style w:type="paragraph" w:styleId="Nadpis7">
    <w:name w:val="heading 7"/>
    <w:basedOn w:val="Normlny"/>
    <w:next w:val="Odstavec"/>
    <w:qFormat/>
    <w:rsid w:val="00F85B19"/>
    <w:pPr>
      <w:keepNext/>
      <w:spacing w:before="120"/>
      <w:outlineLvl w:val="6"/>
    </w:pPr>
  </w:style>
  <w:style w:type="paragraph" w:styleId="Nadpis8">
    <w:name w:val="heading 8"/>
    <w:basedOn w:val="Normlny"/>
    <w:next w:val="Odstavec"/>
    <w:qFormat/>
    <w:rsid w:val="00F85B19"/>
    <w:pPr>
      <w:keepNext/>
      <w:spacing w:before="120"/>
      <w:outlineLvl w:val="7"/>
    </w:pPr>
  </w:style>
  <w:style w:type="paragraph" w:styleId="Nadpis9">
    <w:name w:val="heading 9"/>
    <w:basedOn w:val="Normlny"/>
    <w:next w:val="Odstavec"/>
    <w:qFormat/>
    <w:rsid w:val="00F85B19"/>
    <w:pPr>
      <w:keepNext/>
      <w:spacing w:before="12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">
    <w:name w:val="Odstavec"/>
    <w:basedOn w:val="Normlny"/>
    <w:rsid w:val="00F85B19"/>
  </w:style>
  <w:style w:type="paragraph" w:customStyle="1" w:styleId="Mezerapedtabulkou">
    <w:name w:val="Mezera před tabulkou"/>
    <w:basedOn w:val="Normlny"/>
    <w:rsid w:val="00F85B19"/>
    <w:pPr>
      <w:keepNext/>
      <w:widowControl w:val="0"/>
      <w:spacing w:before="0"/>
    </w:pPr>
    <w:rPr>
      <w:sz w:val="10"/>
    </w:rPr>
  </w:style>
  <w:style w:type="paragraph" w:styleId="Hlavikazoznamucitci">
    <w:name w:val="toa heading"/>
    <w:basedOn w:val="Normlny"/>
    <w:next w:val="Odstavec"/>
    <w:semiHidden/>
    <w:rsid w:val="00F85B19"/>
    <w:pPr>
      <w:spacing w:before="160"/>
    </w:pPr>
    <w:rPr>
      <w:b/>
      <w:sz w:val="32"/>
    </w:rPr>
  </w:style>
  <w:style w:type="paragraph" w:styleId="slovanzoznam">
    <w:name w:val="List Number"/>
    <w:basedOn w:val="Odstavec"/>
    <w:rsid w:val="00F85B19"/>
    <w:pPr>
      <w:numPr>
        <w:numId w:val="17"/>
      </w:numPr>
      <w:tabs>
        <w:tab w:val="clear" w:pos="360"/>
        <w:tab w:val="left" w:pos="284"/>
      </w:tabs>
    </w:pPr>
  </w:style>
  <w:style w:type="paragraph" w:styleId="slovanzoznam2">
    <w:name w:val="List Number 2"/>
    <w:basedOn w:val="Odstavec"/>
    <w:rsid w:val="00F85B19"/>
    <w:pPr>
      <w:numPr>
        <w:ilvl w:val="1"/>
        <w:numId w:val="18"/>
      </w:numPr>
      <w:tabs>
        <w:tab w:val="clear" w:pos="644"/>
        <w:tab w:val="left" w:pos="567"/>
      </w:tabs>
    </w:pPr>
  </w:style>
  <w:style w:type="paragraph" w:styleId="slovanzoznam3">
    <w:name w:val="List Number 3"/>
    <w:basedOn w:val="Odstavec"/>
    <w:rsid w:val="00F85B19"/>
    <w:pPr>
      <w:numPr>
        <w:ilvl w:val="2"/>
        <w:numId w:val="19"/>
      </w:numPr>
      <w:tabs>
        <w:tab w:val="clear" w:pos="927"/>
        <w:tab w:val="left" w:pos="851"/>
      </w:tabs>
    </w:pPr>
  </w:style>
  <w:style w:type="paragraph" w:styleId="Obsah1">
    <w:name w:val="toc 1"/>
    <w:basedOn w:val="Normlny"/>
    <w:next w:val="Normlny"/>
    <w:semiHidden/>
    <w:rsid w:val="00F85B19"/>
    <w:pPr>
      <w:tabs>
        <w:tab w:val="right" w:leader="dot" w:pos="8505"/>
      </w:tabs>
    </w:pPr>
  </w:style>
  <w:style w:type="paragraph" w:styleId="Obsah2">
    <w:name w:val="toc 2"/>
    <w:basedOn w:val="Normlny"/>
    <w:next w:val="Normlny"/>
    <w:semiHidden/>
    <w:rsid w:val="00F85B19"/>
    <w:pPr>
      <w:tabs>
        <w:tab w:val="right" w:leader="dot" w:pos="8505"/>
      </w:tabs>
      <w:ind w:left="142"/>
    </w:pPr>
  </w:style>
  <w:style w:type="paragraph" w:styleId="Obsah3">
    <w:name w:val="toc 3"/>
    <w:basedOn w:val="Normlny"/>
    <w:next w:val="Normlny"/>
    <w:semiHidden/>
    <w:rsid w:val="00F85B19"/>
    <w:pPr>
      <w:tabs>
        <w:tab w:val="right" w:leader="dot" w:pos="8505"/>
      </w:tabs>
      <w:ind w:left="284"/>
    </w:pPr>
  </w:style>
  <w:style w:type="paragraph" w:styleId="Zoznamsodrkami">
    <w:name w:val="List Bullet"/>
    <w:basedOn w:val="Odstavec"/>
    <w:rsid w:val="00F85B19"/>
    <w:pPr>
      <w:numPr>
        <w:numId w:val="25"/>
      </w:numPr>
      <w:tabs>
        <w:tab w:val="clear" w:pos="360"/>
        <w:tab w:val="left" w:pos="284"/>
      </w:tabs>
    </w:pPr>
  </w:style>
  <w:style w:type="paragraph" w:styleId="Zoznamsodrkami2">
    <w:name w:val="List Bullet 2"/>
    <w:basedOn w:val="Odstavec"/>
    <w:rsid w:val="00F85B19"/>
    <w:pPr>
      <w:numPr>
        <w:ilvl w:val="1"/>
        <w:numId w:val="25"/>
      </w:numPr>
      <w:tabs>
        <w:tab w:val="clear" w:pos="644"/>
        <w:tab w:val="left" w:pos="567"/>
      </w:tabs>
    </w:pPr>
  </w:style>
  <w:style w:type="paragraph" w:styleId="Zoznamsodrkami3">
    <w:name w:val="List Bullet 3"/>
    <w:basedOn w:val="Odstavec"/>
    <w:rsid w:val="00F85B19"/>
    <w:pPr>
      <w:numPr>
        <w:ilvl w:val="2"/>
        <w:numId w:val="25"/>
      </w:numPr>
      <w:tabs>
        <w:tab w:val="clear" w:pos="927"/>
        <w:tab w:val="left" w:pos="851"/>
      </w:tabs>
    </w:pPr>
  </w:style>
  <w:style w:type="paragraph" w:styleId="Textpoznmkypodiarou">
    <w:name w:val="footnote text"/>
    <w:basedOn w:val="Odstavec"/>
    <w:semiHidden/>
    <w:rsid w:val="00F85B19"/>
    <w:pPr>
      <w:tabs>
        <w:tab w:val="left" w:pos="142"/>
      </w:tabs>
      <w:spacing w:before="40"/>
      <w:ind w:left="108" w:hanging="108"/>
    </w:pPr>
    <w:rPr>
      <w:sz w:val="18"/>
    </w:rPr>
  </w:style>
  <w:style w:type="paragraph" w:customStyle="1" w:styleId="TText">
    <w:name w:val="T Text"/>
    <w:basedOn w:val="Normlny"/>
    <w:rsid w:val="00F85B19"/>
    <w:pPr>
      <w:spacing w:before="0"/>
    </w:pPr>
  </w:style>
  <w:style w:type="paragraph" w:styleId="Hlavika">
    <w:name w:val="header"/>
    <w:basedOn w:val="Normlny"/>
    <w:rsid w:val="00F85B19"/>
    <w:pPr>
      <w:pBdr>
        <w:bottom w:val="single" w:sz="4" w:space="3" w:color="auto"/>
      </w:pBdr>
      <w:tabs>
        <w:tab w:val="right" w:pos="8505"/>
      </w:tabs>
      <w:spacing w:before="0"/>
    </w:pPr>
  </w:style>
  <w:style w:type="paragraph" w:styleId="Pta">
    <w:name w:val="footer"/>
    <w:basedOn w:val="Normlny"/>
    <w:link w:val="PtaChar"/>
    <w:uiPriority w:val="99"/>
    <w:rsid w:val="00F85B19"/>
    <w:pPr>
      <w:pBdr>
        <w:top w:val="single" w:sz="4" w:space="3" w:color="auto"/>
      </w:pBdr>
      <w:tabs>
        <w:tab w:val="right" w:pos="8505"/>
      </w:tabs>
      <w:spacing w:before="0"/>
    </w:pPr>
  </w:style>
  <w:style w:type="character" w:styleId="Odkaznapoznmkupodiarou">
    <w:name w:val="footnote reference"/>
    <w:basedOn w:val="Predvolenpsmoodseku"/>
    <w:semiHidden/>
    <w:rsid w:val="00F85B19"/>
    <w:rPr>
      <w:sz w:val="18"/>
      <w:vertAlign w:val="superscript"/>
    </w:rPr>
  </w:style>
  <w:style w:type="paragraph" w:styleId="Nzov">
    <w:name w:val="Title"/>
    <w:basedOn w:val="Normlny"/>
    <w:next w:val="Odstavec"/>
    <w:qFormat/>
    <w:rsid w:val="00F85B19"/>
    <w:pPr>
      <w:spacing w:before="200" w:after="200"/>
      <w:jc w:val="center"/>
    </w:pPr>
    <w:rPr>
      <w:b/>
      <w:kern w:val="28"/>
      <w:sz w:val="32"/>
    </w:rPr>
  </w:style>
  <w:style w:type="paragraph" w:styleId="Obsah4">
    <w:name w:val="toc 4"/>
    <w:basedOn w:val="Normlny"/>
    <w:next w:val="Normlny"/>
    <w:semiHidden/>
    <w:rsid w:val="00F85B19"/>
    <w:pPr>
      <w:tabs>
        <w:tab w:val="right" w:leader="dot" w:pos="8505"/>
      </w:tabs>
      <w:ind w:left="425"/>
    </w:pPr>
  </w:style>
  <w:style w:type="paragraph" w:styleId="Obsah5">
    <w:name w:val="toc 5"/>
    <w:basedOn w:val="Normlny"/>
    <w:next w:val="Normlny"/>
    <w:semiHidden/>
    <w:rsid w:val="00F85B19"/>
    <w:pPr>
      <w:tabs>
        <w:tab w:val="right" w:leader="dot" w:pos="8505"/>
      </w:tabs>
      <w:ind w:left="567"/>
    </w:pPr>
  </w:style>
  <w:style w:type="paragraph" w:styleId="Obsah6">
    <w:name w:val="toc 6"/>
    <w:basedOn w:val="Normlny"/>
    <w:next w:val="Normlny"/>
    <w:semiHidden/>
    <w:rsid w:val="00F85B19"/>
    <w:pPr>
      <w:tabs>
        <w:tab w:val="right" w:leader="dot" w:pos="8505"/>
      </w:tabs>
      <w:ind w:left="709"/>
    </w:pPr>
  </w:style>
  <w:style w:type="paragraph" w:styleId="Obsah7">
    <w:name w:val="toc 7"/>
    <w:basedOn w:val="Normlny"/>
    <w:next w:val="Normlny"/>
    <w:semiHidden/>
    <w:rsid w:val="00F85B19"/>
    <w:pPr>
      <w:tabs>
        <w:tab w:val="right" w:leader="dot" w:pos="8505"/>
      </w:tabs>
      <w:ind w:left="851"/>
    </w:pPr>
  </w:style>
  <w:style w:type="paragraph" w:styleId="Obsah8">
    <w:name w:val="toc 8"/>
    <w:basedOn w:val="Normlny"/>
    <w:next w:val="Normlny"/>
    <w:semiHidden/>
    <w:rsid w:val="00F85B19"/>
    <w:pPr>
      <w:tabs>
        <w:tab w:val="right" w:leader="dot" w:pos="8505"/>
      </w:tabs>
      <w:ind w:left="992"/>
    </w:pPr>
  </w:style>
  <w:style w:type="paragraph" w:styleId="Obsah9">
    <w:name w:val="toc 9"/>
    <w:basedOn w:val="Normlny"/>
    <w:next w:val="Normlny"/>
    <w:semiHidden/>
    <w:rsid w:val="00F85B19"/>
    <w:pPr>
      <w:tabs>
        <w:tab w:val="right" w:leader="dot" w:pos="8505"/>
      </w:tabs>
      <w:ind w:left="1134"/>
    </w:pPr>
  </w:style>
  <w:style w:type="character" w:styleId="slostrany">
    <w:name w:val="page number"/>
    <w:basedOn w:val="Predvolenpsmoodseku"/>
    <w:rsid w:val="00F85B19"/>
    <w:rPr>
      <w:rFonts w:ascii="Times New Roman" w:hAnsi="Times New Roman"/>
      <w:noProof w:val="0"/>
      <w:sz w:val="22"/>
      <w:lang w:val="cs-CZ"/>
    </w:rPr>
  </w:style>
  <w:style w:type="paragraph" w:customStyle="1" w:styleId="Ploha">
    <w:name w:val="Příloha"/>
    <w:basedOn w:val="Normlny"/>
    <w:next w:val="Normlny"/>
    <w:rsid w:val="00C9785B"/>
    <w:pPr>
      <w:pageBreakBefore/>
      <w:spacing w:before="200" w:after="200"/>
    </w:pPr>
    <w:rPr>
      <w:b/>
      <w:sz w:val="32"/>
    </w:rPr>
  </w:style>
  <w:style w:type="paragraph" w:customStyle="1" w:styleId="ZhlavO">
    <w:name w:val="Záhlaví_O"/>
    <w:basedOn w:val="Hlavika"/>
    <w:rsid w:val="00F85B19"/>
    <w:pPr>
      <w:tabs>
        <w:tab w:val="clear" w:pos="8505"/>
        <w:tab w:val="right" w:pos="13467"/>
      </w:tabs>
    </w:pPr>
  </w:style>
  <w:style w:type="paragraph" w:customStyle="1" w:styleId="ZpatO">
    <w:name w:val="Zápatí_O"/>
    <w:basedOn w:val="Pta"/>
    <w:rsid w:val="00F85B19"/>
    <w:pPr>
      <w:tabs>
        <w:tab w:val="clear" w:pos="8505"/>
        <w:tab w:val="right" w:pos="13467"/>
      </w:tabs>
    </w:pPr>
  </w:style>
  <w:style w:type="character" w:customStyle="1" w:styleId="Verdana">
    <w:name w:val="Verdana"/>
    <w:basedOn w:val="Predvolenpsmoodseku"/>
    <w:rsid w:val="00F85B19"/>
    <w:rPr>
      <w:rFonts w:ascii="Verdana" w:hAnsi="Verdana"/>
      <w:sz w:val="18"/>
    </w:rPr>
  </w:style>
  <w:style w:type="paragraph" w:customStyle="1" w:styleId="Fixed">
    <w:name w:val="Fixed"/>
    <w:basedOn w:val="Normlny"/>
    <w:rsid w:val="00F85B19"/>
    <w:pPr>
      <w:tabs>
        <w:tab w:val="left" w:pos="864"/>
        <w:tab w:val="left" w:pos="1728"/>
        <w:tab w:val="left" w:pos="2592"/>
        <w:tab w:val="left" w:pos="3456"/>
        <w:tab w:val="left" w:pos="4321"/>
        <w:tab w:val="left" w:pos="5185"/>
        <w:tab w:val="left" w:pos="6049"/>
        <w:tab w:val="left" w:pos="6913"/>
        <w:tab w:val="left" w:pos="7777"/>
        <w:tab w:val="left" w:pos="8641"/>
      </w:tabs>
      <w:spacing w:before="0"/>
    </w:pPr>
    <w:rPr>
      <w:rFonts w:ascii="Courier" w:hAnsi="Courier"/>
      <w:sz w:val="18"/>
    </w:rPr>
  </w:style>
  <w:style w:type="paragraph" w:customStyle="1" w:styleId="TText2">
    <w:name w:val="T Text 2"/>
    <w:basedOn w:val="TText"/>
    <w:rsid w:val="00F85B19"/>
    <w:rPr>
      <w:sz w:val="18"/>
    </w:rPr>
  </w:style>
  <w:style w:type="character" w:customStyle="1" w:styleId="ZZverb">
    <w:name w:val="ZZ verb"/>
    <w:basedOn w:val="Predvolenpsmoodseku"/>
    <w:rsid w:val="00F85B19"/>
    <w:rPr>
      <w:rFonts w:ascii="Verdana" w:hAnsi="Verdana"/>
      <w:noProof/>
      <w:sz w:val="18"/>
    </w:rPr>
  </w:style>
  <w:style w:type="paragraph" w:customStyle="1" w:styleId="TText3">
    <w:name w:val="T Text 3"/>
    <w:basedOn w:val="TText"/>
    <w:rsid w:val="002936AE"/>
    <w:rPr>
      <w:sz w:val="16"/>
    </w:rPr>
  </w:style>
  <w:style w:type="table" w:styleId="Mriekatabuky">
    <w:name w:val="Table Grid"/>
    <w:basedOn w:val="Normlnatabuka"/>
    <w:rsid w:val="00F42DFB"/>
    <w:pPr>
      <w:spacing w:before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is">
    <w:name w:val="caption"/>
    <w:aliases w:val="Popis tabuľky"/>
    <w:basedOn w:val="Odstavec"/>
    <w:next w:val="Odstavec"/>
    <w:qFormat/>
    <w:rsid w:val="00C82953"/>
    <w:pPr>
      <w:numPr>
        <w:numId w:val="32"/>
      </w:numPr>
      <w:spacing w:before="0"/>
      <w:jc w:val="center"/>
    </w:pPr>
    <w:rPr>
      <w:b/>
      <w:bCs/>
      <w:sz w:val="20"/>
      <w:lang w:val="cs-CZ"/>
    </w:rPr>
  </w:style>
  <w:style w:type="paragraph" w:customStyle="1" w:styleId="Prloha">
    <w:name w:val="Príloha"/>
    <w:basedOn w:val="Normlny"/>
    <w:next w:val="Odstavec"/>
    <w:locked/>
    <w:rsid w:val="00C9785B"/>
    <w:pPr>
      <w:pageBreakBefore/>
      <w:numPr>
        <w:numId w:val="33"/>
      </w:numPr>
      <w:spacing w:before="200" w:after="200"/>
    </w:pPr>
    <w:rPr>
      <w:b/>
      <w:caps/>
      <w:sz w:val="32"/>
      <w:szCs w:val="32"/>
    </w:rPr>
  </w:style>
  <w:style w:type="character" w:customStyle="1" w:styleId="PtaChar">
    <w:name w:val="Päta Char"/>
    <w:basedOn w:val="Predvolenpsmoodseku"/>
    <w:link w:val="Pta"/>
    <w:uiPriority w:val="99"/>
    <w:rsid w:val="0010130F"/>
    <w:rPr>
      <w:rFonts w:ascii="Bookman Old Style" w:hAnsi="Bookman Old Style"/>
      <w:sz w:val="22"/>
      <w:lang w:eastAsia="cs-CZ"/>
    </w:rPr>
  </w:style>
  <w:style w:type="character" w:styleId="Hypertextovprepojenie">
    <w:name w:val="Hyperlink"/>
    <w:basedOn w:val="Predvolenpsmoodseku"/>
    <w:rsid w:val="0010130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rsid w:val="009E55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E5511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5F75F4"/>
    <w:pPr>
      <w:ind w:left="720"/>
      <w:contextualSpacing/>
    </w:pPr>
  </w:style>
  <w:style w:type="paragraph" w:customStyle="1" w:styleId="Standard">
    <w:name w:val="Standard"/>
    <w:rsid w:val="002458D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D62"/>
    <w:pPr>
      <w:spacing w:before="100"/>
    </w:pPr>
    <w:rPr>
      <w:rFonts w:asciiTheme="minorHAnsi" w:hAnsiTheme="minorHAnsi"/>
      <w:sz w:val="22"/>
      <w:lang w:eastAsia="cs-CZ"/>
    </w:rPr>
  </w:style>
  <w:style w:type="paragraph" w:styleId="Nadpis1">
    <w:name w:val="heading 1"/>
    <w:basedOn w:val="Normlny"/>
    <w:next w:val="Odstavec"/>
    <w:qFormat/>
    <w:rsid w:val="005F75F4"/>
    <w:pPr>
      <w:keepNext/>
      <w:spacing w:before="160"/>
      <w:outlineLvl w:val="0"/>
    </w:pPr>
    <w:rPr>
      <w:b/>
      <w:color w:val="1F497D" w:themeColor="text2"/>
      <w:sz w:val="32"/>
    </w:rPr>
  </w:style>
  <w:style w:type="paragraph" w:styleId="Nadpis2">
    <w:name w:val="heading 2"/>
    <w:basedOn w:val="Normlny"/>
    <w:next w:val="Odstavec"/>
    <w:qFormat/>
    <w:rsid w:val="00F85B19"/>
    <w:pPr>
      <w:keepNext/>
      <w:spacing w:before="120"/>
      <w:outlineLvl w:val="1"/>
    </w:pPr>
    <w:rPr>
      <w:b/>
      <w:sz w:val="26"/>
    </w:rPr>
  </w:style>
  <w:style w:type="paragraph" w:styleId="Nadpis3">
    <w:name w:val="heading 3"/>
    <w:basedOn w:val="Normlny"/>
    <w:next w:val="Odstavec"/>
    <w:qFormat/>
    <w:rsid w:val="005F75F4"/>
    <w:pPr>
      <w:keepNext/>
      <w:spacing w:before="120"/>
      <w:outlineLvl w:val="2"/>
    </w:pPr>
    <w:rPr>
      <w:b/>
      <w:color w:val="1F497D" w:themeColor="text2"/>
    </w:rPr>
  </w:style>
  <w:style w:type="paragraph" w:styleId="Nadpis4">
    <w:name w:val="heading 4"/>
    <w:basedOn w:val="Normlny"/>
    <w:next w:val="Odstavec"/>
    <w:qFormat/>
    <w:rsid w:val="00F85B19"/>
    <w:pPr>
      <w:keepNext/>
      <w:spacing w:before="120"/>
      <w:outlineLvl w:val="3"/>
    </w:pPr>
  </w:style>
  <w:style w:type="paragraph" w:styleId="Nadpis5">
    <w:name w:val="heading 5"/>
    <w:basedOn w:val="Normlny"/>
    <w:next w:val="Odstavec"/>
    <w:qFormat/>
    <w:rsid w:val="00F85B19"/>
    <w:pPr>
      <w:keepNext/>
      <w:spacing w:before="120"/>
      <w:outlineLvl w:val="4"/>
    </w:pPr>
  </w:style>
  <w:style w:type="paragraph" w:styleId="Nadpis6">
    <w:name w:val="heading 6"/>
    <w:basedOn w:val="Normlny"/>
    <w:next w:val="Odstavec"/>
    <w:qFormat/>
    <w:rsid w:val="00F85B19"/>
    <w:pPr>
      <w:keepNext/>
      <w:spacing w:before="120"/>
      <w:outlineLvl w:val="5"/>
    </w:pPr>
  </w:style>
  <w:style w:type="paragraph" w:styleId="Nadpis7">
    <w:name w:val="heading 7"/>
    <w:basedOn w:val="Normlny"/>
    <w:next w:val="Odstavec"/>
    <w:qFormat/>
    <w:rsid w:val="00F85B19"/>
    <w:pPr>
      <w:keepNext/>
      <w:spacing w:before="120"/>
      <w:outlineLvl w:val="6"/>
    </w:pPr>
  </w:style>
  <w:style w:type="paragraph" w:styleId="Nadpis8">
    <w:name w:val="heading 8"/>
    <w:basedOn w:val="Normlny"/>
    <w:next w:val="Odstavec"/>
    <w:qFormat/>
    <w:rsid w:val="00F85B19"/>
    <w:pPr>
      <w:keepNext/>
      <w:spacing w:before="120"/>
      <w:outlineLvl w:val="7"/>
    </w:pPr>
  </w:style>
  <w:style w:type="paragraph" w:styleId="Nadpis9">
    <w:name w:val="heading 9"/>
    <w:basedOn w:val="Normlny"/>
    <w:next w:val="Odstavec"/>
    <w:qFormat/>
    <w:rsid w:val="00F85B19"/>
    <w:pPr>
      <w:keepNext/>
      <w:spacing w:before="12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">
    <w:name w:val="Odstavec"/>
    <w:basedOn w:val="Normlny"/>
    <w:rsid w:val="00F85B19"/>
  </w:style>
  <w:style w:type="paragraph" w:customStyle="1" w:styleId="Mezerapedtabulkou">
    <w:name w:val="Mezera před tabulkou"/>
    <w:basedOn w:val="Normlny"/>
    <w:rsid w:val="00F85B19"/>
    <w:pPr>
      <w:keepNext/>
      <w:widowControl w:val="0"/>
      <w:spacing w:before="0"/>
    </w:pPr>
    <w:rPr>
      <w:sz w:val="10"/>
    </w:rPr>
  </w:style>
  <w:style w:type="paragraph" w:styleId="Hlavikazoznamucitci">
    <w:name w:val="toa heading"/>
    <w:basedOn w:val="Normlny"/>
    <w:next w:val="Odstavec"/>
    <w:semiHidden/>
    <w:rsid w:val="00F85B19"/>
    <w:pPr>
      <w:spacing w:before="160"/>
    </w:pPr>
    <w:rPr>
      <w:b/>
      <w:sz w:val="32"/>
    </w:rPr>
  </w:style>
  <w:style w:type="paragraph" w:styleId="slovanzoznam">
    <w:name w:val="List Number"/>
    <w:basedOn w:val="Odstavec"/>
    <w:rsid w:val="00F85B19"/>
    <w:pPr>
      <w:numPr>
        <w:numId w:val="17"/>
      </w:numPr>
      <w:tabs>
        <w:tab w:val="clear" w:pos="360"/>
        <w:tab w:val="left" w:pos="284"/>
      </w:tabs>
    </w:pPr>
  </w:style>
  <w:style w:type="paragraph" w:styleId="slovanzoznam2">
    <w:name w:val="List Number 2"/>
    <w:basedOn w:val="Odstavec"/>
    <w:rsid w:val="00F85B19"/>
    <w:pPr>
      <w:numPr>
        <w:ilvl w:val="1"/>
        <w:numId w:val="18"/>
      </w:numPr>
      <w:tabs>
        <w:tab w:val="clear" w:pos="644"/>
        <w:tab w:val="left" w:pos="567"/>
      </w:tabs>
    </w:pPr>
  </w:style>
  <w:style w:type="paragraph" w:styleId="slovanzoznam3">
    <w:name w:val="List Number 3"/>
    <w:basedOn w:val="Odstavec"/>
    <w:rsid w:val="00F85B19"/>
    <w:pPr>
      <w:numPr>
        <w:ilvl w:val="2"/>
        <w:numId w:val="19"/>
      </w:numPr>
      <w:tabs>
        <w:tab w:val="clear" w:pos="927"/>
        <w:tab w:val="left" w:pos="851"/>
      </w:tabs>
    </w:pPr>
  </w:style>
  <w:style w:type="paragraph" w:styleId="Obsah1">
    <w:name w:val="toc 1"/>
    <w:basedOn w:val="Normlny"/>
    <w:next w:val="Normlny"/>
    <w:semiHidden/>
    <w:rsid w:val="00F85B19"/>
    <w:pPr>
      <w:tabs>
        <w:tab w:val="right" w:leader="dot" w:pos="8505"/>
      </w:tabs>
    </w:pPr>
  </w:style>
  <w:style w:type="paragraph" w:styleId="Obsah2">
    <w:name w:val="toc 2"/>
    <w:basedOn w:val="Normlny"/>
    <w:next w:val="Normlny"/>
    <w:semiHidden/>
    <w:rsid w:val="00F85B19"/>
    <w:pPr>
      <w:tabs>
        <w:tab w:val="right" w:leader="dot" w:pos="8505"/>
      </w:tabs>
      <w:ind w:left="142"/>
    </w:pPr>
  </w:style>
  <w:style w:type="paragraph" w:styleId="Obsah3">
    <w:name w:val="toc 3"/>
    <w:basedOn w:val="Normlny"/>
    <w:next w:val="Normlny"/>
    <w:semiHidden/>
    <w:rsid w:val="00F85B19"/>
    <w:pPr>
      <w:tabs>
        <w:tab w:val="right" w:leader="dot" w:pos="8505"/>
      </w:tabs>
      <w:ind w:left="284"/>
    </w:pPr>
  </w:style>
  <w:style w:type="paragraph" w:styleId="Zoznamsodrkami">
    <w:name w:val="List Bullet"/>
    <w:basedOn w:val="Odstavec"/>
    <w:rsid w:val="00F85B19"/>
    <w:pPr>
      <w:numPr>
        <w:numId w:val="25"/>
      </w:numPr>
      <w:tabs>
        <w:tab w:val="clear" w:pos="360"/>
        <w:tab w:val="left" w:pos="284"/>
      </w:tabs>
    </w:pPr>
  </w:style>
  <w:style w:type="paragraph" w:styleId="Zoznamsodrkami2">
    <w:name w:val="List Bullet 2"/>
    <w:basedOn w:val="Odstavec"/>
    <w:rsid w:val="00F85B19"/>
    <w:pPr>
      <w:numPr>
        <w:ilvl w:val="1"/>
        <w:numId w:val="25"/>
      </w:numPr>
      <w:tabs>
        <w:tab w:val="clear" w:pos="644"/>
        <w:tab w:val="left" w:pos="567"/>
      </w:tabs>
    </w:pPr>
  </w:style>
  <w:style w:type="paragraph" w:styleId="Zoznamsodrkami3">
    <w:name w:val="List Bullet 3"/>
    <w:basedOn w:val="Odstavec"/>
    <w:rsid w:val="00F85B19"/>
    <w:pPr>
      <w:numPr>
        <w:ilvl w:val="2"/>
        <w:numId w:val="25"/>
      </w:numPr>
      <w:tabs>
        <w:tab w:val="clear" w:pos="927"/>
        <w:tab w:val="left" w:pos="851"/>
      </w:tabs>
    </w:pPr>
  </w:style>
  <w:style w:type="paragraph" w:styleId="Textpoznmkypodiarou">
    <w:name w:val="footnote text"/>
    <w:basedOn w:val="Odstavec"/>
    <w:semiHidden/>
    <w:rsid w:val="00F85B19"/>
    <w:pPr>
      <w:tabs>
        <w:tab w:val="left" w:pos="142"/>
      </w:tabs>
      <w:spacing w:before="40"/>
      <w:ind w:left="108" w:hanging="108"/>
    </w:pPr>
    <w:rPr>
      <w:sz w:val="18"/>
    </w:rPr>
  </w:style>
  <w:style w:type="paragraph" w:customStyle="1" w:styleId="TText">
    <w:name w:val="T Text"/>
    <w:basedOn w:val="Normlny"/>
    <w:rsid w:val="00F85B19"/>
    <w:pPr>
      <w:spacing w:before="0"/>
    </w:pPr>
  </w:style>
  <w:style w:type="paragraph" w:styleId="Hlavika">
    <w:name w:val="header"/>
    <w:basedOn w:val="Normlny"/>
    <w:rsid w:val="00F85B19"/>
    <w:pPr>
      <w:pBdr>
        <w:bottom w:val="single" w:sz="4" w:space="3" w:color="auto"/>
      </w:pBdr>
      <w:tabs>
        <w:tab w:val="right" w:pos="8505"/>
      </w:tabs>
      <w:spacing w:before="0"/>
    </w:pPr>
  </w:style>
  <w:style w:type="paragraph" w:styleId="Pta">
    <w:name w:val="footer"/>
    <w:basedOn w:val="Normlny"/>
    <w:link w:val="PtaChar"/>
    <w:uiPriority w:val="99"/>
    <w:rsid w:val="00F85B19"/>
    <w:pPr>
      <w:pBdr>
        <w:top w:val="single" w:sz="4" w:space="3" w:color="auto"/>
      </w:pBdr>
      <w:tabs>
        <w:tab w:val="right" w:pos="8505"/>
      </w:tabs>
      <w:spacing w:before="0"/>
    </w:pPr>
  </w:style>
  <w:style w:type="character" w:styleId="Odkaznapoznmkupodiarou">
    <w:name w:val="footnote reference"/>
    <w:basedOn w:val="Predvolenpsmoodseku"/>
    <w:semiHidden/>
    <w:rsid w:val="00F85B19"/>
    <w:rPr>
      <w:sz w:val="18"/>
      <w:vertAlign w:val="superscript"/>
    </w:rPr>
  </w:style>
  <w:style w:type="paragraph" w:styleId="Nzov">
    <w:name w:val="Title"/>
    <w:basedOn w:val="Normlny"/>
    <w:next w:val="Odstavec"/>
    <w:qFormat/>
    <w:rsid w:val="00F85B19"/>
    <w:pPr>
      <w:spacing w:before="200" w:after="200"/>
      <w:jc w:val="center"/>
    </w:pPr>
    <w:rPr>
      <w:b/>
      <w:kern w:val="28"/>
      <w:sz w:val="32"/>
    </w:rPr>
  </w:style>
  <w:style w:type="paragraph" w:styleId="Obsah4">
    <w:name w:val="toc 4"/>
    <w:basedOn w:val="Normlny"/>
    <w:next w:val="Normlny"/>
    <w:semiHidden/>
    <w:rsid w:val="00F85B19"/>
    <w:pPr>
      <w:tabs>
        <w:tab w:val="right" w:leader="dot" w:pos="8505"/>
      </w:tabs>
      <w:ind w:left="425"/>
    </w:pPr>
  </w:style>
  <w:style w:type="paragraph" w:styleId="Obsah5">
    <w:name w:val="toc 5"/>
    <w:basedOn w:val="Normlny"/>
    <w:next w:val="Normlny"/>
    <w:semiHidden/>
    <w:rsid w:val="00F85B19"/>
    <w:pPr>
      <w:tabs>
        <w:tab w:val="right" w:leader="dot" w:pos="8505"/>
      </w:tabs>
      <w:ind w:left="567"/>
    </w:pPr>
  </w:style>
  <w:style w:type="paragraph" w:styleId="Obsah6">
    <w:name w:val="toc 6"/>
    <w:basedOn w:val="Normlny"/>
    <w:next w:val="Normlny"/>
    <w:semiHidden/>
    <w:rsid w:val="00F85B19"/>
    <w:pPr>
      <w:tabs>
        <w:tab w:val="right" w:leader="dot" w:pos="8505"/>
      </w:tabs>
      <w:ind w:left="709"/>
    </w:pPr>
  </w:style>
  <w:style w:type="paragraph" w:styleId="Obsah7">
    <w:name w:val="toc 7"/>
    <w:basedOn w:val="Normlny"/>
    <w:next w:val="Normlny"/>
    <w:semiHidden/>
    <w:rsid w:val="00F85B19"/>
    <w:pPr>
      <w:tabs>
        <w:tab w:val="right" w:leader="dot" w:pos="8505"/>
      </w:tabs>
      <w:ind w:left="851"/>
    </w:pPr>
  </w:style>
  <w:style w:type="paragraph" w:styleId="Obsah8">
    <w:name w:val="toc 8"/>
    <w:basedOn w:val="Normlny"/>
    <w:next w:val="Normlny"/>
    <w:semiHidden/>
    <w:rsid w:val="00F85B19"/>
    <w:pPr>
      <w:tabs>
        <w:tab w:val="right" w:leader="dot" w:pos="8505"/>
      </w:tabs>
      <w:ind w:left="992"/>
    </w:pPr>
  </w:style>
  <w:style w:type="paragraph" w:styleId="Obsah9">
    <w:name w:val="toc 9"/>
    <w:basedOn w:val="Normlny"/>
    <w:next w:val="Normlny"/>
    <w:semiHidden/>
    <w:rsid w:val="00F85B19"/>
    <w:pPr>
      <w:tabs>
        <w:tab w:val="right" w:leader="dot" w:pos="8505"/>
      </w:tabs>
      <w:ind w:left="1134"/>
    </w:pPr>
  </w:style>
  <w:style w:type="character" w:styleId="slostrany">
    <w:name w:val="page number"/>
    <w:basedOn w:val="Predvolenpsmoodseku"/>
    <w:rsid w:val="00F85B19"/>
    <w:rPr>
      <w:rFonts w:ascii="Times New Roman" w:hAnsi="Times New Roman"/>
      <w:noProof w:val="0"/>
      <w:sz w:val="22"/>
      <w:lang w:val="cs-CZ"/>
    </w:rPr>
  </w:style>
  <w:style w:type="paragraph" w:customStyle="1" w:styleId="Ploha">
    <w:name w:val="Příloha"/>
    <w:basedOn w:val="Normlny"/>
    <w:next w:val="Normlny"/>
    <w:rsid w:val="00C9785B"/>
    <w:pPr>
      <w:pageBreakBefore/>
      <w:spacing w:before="200" w:after="200"/>
    </w:pPr>
    <w:rPr>
      <w:b/>
      <w:sz w:val="32"/>
    </w:rPr>
  </w:style>
  <w:style w:type="paragraph" w:customStyle="1" w:styleId="ZhlavO">
    <w:name w:val="Záhlaví_O"/>
    <w:basedOn w:val="Hlavika"/>
    <w:rsid w:val="00F85B19"/>
    <w:pPr>
      <w:tabs>
        <w:tab w:val="clear" w:pos="8505"/>
        <w:tab w:val="right" w:pos="13467"/>
      </w:tabs>
    </w:pPr>
  </w:style>
  <w:style w:type="paragraph" w:customStyle="1" w:styleId="ZpatO">
    <w:name w:val="Zápatí_O"/>
    <w:basedOn w:val="Pta"/>
    <w:rsid w:val="00F85B19"/>
    <w:pPr>
      <w:tabs>
        <w:tab w:val="clear" w:pos="8505"/>
        <w:tab w:val="right" w:pos="13467"/>
      </w:tabs>
    </w:pPr>
  </w:style>
  <w:style w:type="character" w:customStyle="1" w:styleId="Verdana">
    <w:name w:val="Verdana"/>
    <w:basedOn w:val="Predvolenpsmoodseku"/>
    <w:rsid w:val="00F85B19"/>
    <w:rPr>
      <w:rFonts w:ascii="Verdana" w:hAnsi="Verdana"/>
      <w:sz w:val="18"/>
    </w:rPr>
  </w:style>
  <w:style w:type="paragraph" w:customStyle="1" w:styleId="Fixed">
    <w:name w:val="Fixed"/>
    <w:basedOn w:val="Normlny"/>
    <w:rsid w:val="00F85B19"/>
    <w:pPr>
      <w:tabs>
        <w:tab w:val="left" w:pos="864"/>
        <w:tab w:val="left" w:pos="1728"/>
        <w:tab w:val="left" w:pos="2592"/>
        <w:tab w:val="left" w:pos="3456"/>
        <w:tab w:val="left" w:pos="4321"/>
        <w:tab w:val="left" w:pos="5185"/>
        <w:tab w:val="left" w:pos="6049"/>
        <w:tab w:val="left" w:pos="6913"/>
        <w:tab w:val="left" w:pos="7777"/>
        <w:tab w:val="left" w:pos="8641"/>
      </w:tabs>
      <w:spacing w:before="0"/>
    </w:pPr>
    <w:rPr>
      <w:rFonts w:ascii="Courier" w:hAnsi="Courier"/>
      <w:sz w:val="18"/>
    </w:rPr>
  </w:style>
  <w:style w:type="paragraph" w:customStyle="1" w:styleId="TText2">
    <w:name w:val="T Text 2"/>
    <w:basedOn w:val="TText"/>
    <w:rsid w:val="00F85B19"/>
    <w:rPr>
      <w:sz w:val="18"/>
    </w:rPr>
  </w:style>
  <w:style w:type="character" w:customStyle="1" w:styleId="ZZverb">
    <w:name w:val="ZZ verb"/>
    <w:basedOn w:val="Predvolenpsmoodseku"/>
    <w:rsid w:val="00F85B19"/>
    <w:rPr>
      <w:rFonts w:ascii="Verdana" w:hAnsi="Verdana"/>
      <w:noProof/>
      <w:sz w:val="18"/>
    </w:rPr>
  </w:style>
  <w:style w:type="paragraph" w:customStyle="1" w:styleId="TText3">
    <w:name w:val="T Text 3"/>
    <w:basedOn w:val="TText"/>
    <w:rsid w:val="002936AE"/>
    <w:rPr>
      <w:sz w:val="16"/>
    </w:rPr>
  </w:style>
  <w:style w:type="table" w:styleId="Mriekatabuky">
    <w:name w:val="Table Grid"/>
    <w:basedOn w:val="Normlnatabuka"/>
    <w:rsid w:val="00F42DFB"/>
    <w:pPr>
      <w:spacing w:before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is">
    <w:name w:val="caption"/>
    <w:aliases w:val="Popis tabuľky"/>
    <w:basedOn w:val="Odstavec"/>
    <w:next w:val="Odstavec"/>
    <w:qFormat/>
    <w:rsid w:val="00C82953"/>
    <w:pPr>
      <w:numPr>
        <w:numId w:val="32"/>
      </w:numPr>
      <w:spacing w:before="0"/>
      <w:jc w:val="center"/>
    </w:pPr>
    <w:rPr>
      <w:b/>
      <w:bCs/>
      <w:sz w:val="20"/>
      <w:lang w:val="cs-CZ"/>
    </w:rPr>
  </w:style>
  <w:style w:type="paragraph" w:customStyle="1" w:styleId="Prloha">
    <w:name w:val="Príloha"/>
    <w:basedOn w:val="Normlny"/>
    <w:next w:val="Odstavec"/>
    <w:locked/>
    <w:rsid w:val="00C9785B"/>
    <w:pPr>
      <w:pageBreakBefore/>
      <w:numPr>
        <w:numId w:val="33"/>
      </w:numPr>
      <w:spacing w:before="200" w:after="200"/>
    </w:pPr>
    <w:rPr>
      <w:b/>
      <w:caps/>
      <w:sz w:val="32"/>
      <w:szCs w:val="32"/>
    </w:rPr>
  </w:style>
  <w:style w:type="character" w:customStyle="1" w:styleId="PtaChar">
    <w:name w:val="Päta Char"/>
    <w:basedOn w:val="Predvolenpsmoodseku"/>
    <w:link w:val="Pta"/>
    <w:uiPriority w:val="99"/>
    <w:rsid w:val="0010130F"/>
    <w:rPr>
      <w:rFonts w:ascii="Bookman Old Style" w:hAnsi="Bookman Old Style"/>
      <w:sz w:val="22"/>
      <w:lang w:eastAsia="cs-CZ"/>
    </w:rPr>
  </w:style>
  <w:style w:type="character" w:styleId="Hypertextovprepojenie">
    <w:name w:val="Hyperlink"/>
    <w:basedOn w:val="Predvolenpsmoodseku"/>
    <w:rsid w:val="0010130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rsid w:val="009E55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E5511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5F75F4"/>
    <w:pPr>
      <w:ind w:left="720"/>
      <w:contextualSpacing/>
    </w:pPr>
  </w:style>
  <w:style w:type="paragraph" w:customStyle="1" w:styleId="Standard">
    <w:name w:val="Standard"/>
    <w:rsid w:val="002458D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privat\My_documents\Koniny\Vcelarstvo\_Zvaz\DRIVE\Korespondencia\_sablon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_sablona</Template>
  <TotalTime>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Manager>Ing. Stefan Uzak</Manager>
  <Company>SZV ZO Braislava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Martin Zajicek</dc:creator>
  <cp:lastModifiedBy>adam</cp:lastModifiedBy>
  <cp:revision>4</cp:revision>
  <cp:lastPrinted>2000-03-09T11:57:00Z</cp:lastPrinted>
  <dcterms:created xsi:type="dcterms:W3CDTF">2026-03-04T12:20:00Z</dcterms:created>
  <dcterms:modified xsi:type="dcterms:W3CDTF">2026-03-04T12:28:00Z</dcterms:modified>
</cp:coreProperties>
</file>